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65FBF" w14:textId="5FC3DA77" w:rsidR="00D31B9E" w:rsidRDefault="00AE1A01" w:rsidP="00DB7701">
      <w:pPr>
        <w:pStyle w:val="a3"/>
        <w:tabs>
          <w:tab w:val="clear" w:pos="4153"/>
          <w:tab w:val="clear" w:pos="8306"/>
          <w:tab w:val="left" w:pos="4818"/>
          <w:tab w:val="left" w:pos="6944"/>
          <w:tab w:val="left" w:pos="8929"/>
        </w:tabs>
        <w:jc w:val="center"/>
        <w:rPr>
          <w:rFonts w:ascii="Helvetica Neue W23 for SKY Bd" w:hAnsi="Helvetica Neue W23 for SKY Bd" w:cs="Helvetica Neue W23 for SKY Bd"/>
          <w:sz w:val="16"/>
          <w:szCs w:val="16"/>
          <w:rtl/>
        </w:rPr>
      </w:pPr>
      <w:bookmarkStart w:id="0" w:name="_Hlk213225685"/>
      <w:bookmarkStart w:id="1" w:name="_GoBack"/>
      <w:bookmarkEnd w:id="1"/>
      <w:r w:rsidRPr="005941AE">
        <w:rPr>
          <w:rFonts w:ascii="Helvetica Neue W23 for SKY Bd" w:hAnsi="Helvetica Neue W23 for SKY Bd" w:cs="Helvetica Neue W23 for SKY Bd"/>
          <w:sz w:val="16"/>
          <w:szCs w:val="16"/>
          <w:rtl/>
        </w:rPr>
        <w:t>استمارة معلومات</w:t>
      </w:r>
      <w:r w:rsidR="00A301EB" w:rsidRPr="005941AE">
        <w:rPr>
          <w:rFonts w:ascii="Helvetica Neue W23 for SKY Bd" w:hAnsi="Helvetica Neue W23 for SKY Bd" w:cs="Helvetica Neue W23 for SKY Bd"/>
          <w:sz w:val="16"/>
          <w:szCs w:val="16"/>
          <w:rtl/>
        </w:rPr>
        <w:t xml:space="preserve"> </w:t>
      </w:r>
      <w:r w:rsidR="00D31B9E" w:rsidRPr="005941AE">
        <w:rPr>
          <w:rFonts w:ascii="Helvetica Neue W23 for SKY Bd" w:hAnsi="Helvetica Neue W23 for SKY Bd" w:cs="Helvetica Neue W23 for SKY Bd"/>
          <w:sz w:val="16"/>
          <w:szCs w:val="16"/>
          <w:rtl/>
        </w:rPr>
        <w:t>ا</w:t>
      </w:r>
      <w:r w:rsidR="00A301EB" w:rsidRPr="005941AE">
        <w:rPr>
          <w:rFonts w:ascii="Helvetica Neue W23 for SKY Bd" w:hAnsi="Helvetica Neue W23 for SKY Bd" w:cs="Helvetica Neue W23 for SKY Bd"/>
          <w:sz w:val="16"/>
          <w:szCs w:val="16"/>
          <w:rtl/>
        </w:rPr>
        <w:t>لمدارس الأجنبية</w:t>
      </w:r>
      <w:r w:rsidR="00D31B9E" w:rsidRPr="005941AE">
        <w:rPr>
          <w:rFonts w:ascii="Helvetica Neue W23 for SKY Bd" w:hAnsi="Helvetica Neue W23 for SKY Bd" w:cs="Helvetica Neue W23 for SKY Bd"/>
          <w:sz w:val="16"/>
          <w:szCs w:val="16"/>
          <w:rtl/>
        </w:rPr>
        <w:t xml:space="preserve"> </w:t>
      </w:r>
      <w:r w:rsidRPr="005941AE">
        <w:rPr>
          <w:rFonts w:ascii="Helvetica Neue W23 for SKY Bd" w:hAnsi="Helvetica Neue W23 for SKY Bd" w:cs="Helvetica Neue W23 for SKY Bd"/>
          <w:sz w:val="16"/>
          <w:szCs w:val="16"/>
          <w:rtl/>
        </w:rPr>
        <w:t>التي يمكن أن يلحق بها أبناء العاملين والمبتعثين والموفدين السعوديين</w:t>
      </w:r>
      <w:r w:rsidR="00E53EDD" w:rsidRPr="005941AE">
        <w:rPr>
          <w:rFonts w:ascii="Helvetica Neue W23 for SKY Bd" w:hAnsi="Helvetica Neue W23 for SKY Bd" w:cs="Helvetica Neue W23 for SKY Bd"/>
          <w:sz w:val="16"/>
          <w:szCs w:val="16"/>
          <w:rtl/>
        </w:rPr>
        <w:t xml:space="preserve"> خارج المملكة على نفقة الدولة</w:t>
      </w:r>
      <w:r w:rsidR="007175A1" w:rsidRPr="005941AE">
        <w:rPr>
          <w:rFonts w:ascii="Helvetica Neue W23 for SKY Bd" w:hAnsi="Helvetica Neue W23 for SKY Bd" w:cs="Helvetica Neue W23 for SKY Bd"/>
          <w:sz w:val="16"/>
          <w:szCs w:val="16"/>
          <w:rtl/>
        </w:rPr>
        <w:t xml:space="preserve"> في دول العالم ممن لا تتوفر بقربهم مدارس سعودية </w:t>
      </w:r>
      <w:r w:rsidR="00E53EDD" w:rsidRPr="005941AE">
        <w:rPr>
          <w:rFonts w:ascii="Helvetica Neue W23 for SKY Bd" w:hAnsi="Helvetica Neue W23 for SKY Bd" w:cs="Helvetica Neue W23 for SKY Bd"/>
          <w:sz w:val="16"/>
          <w:szCs w:val="16"/>
          <w:rtl/>
        </w:rPr>
        <w:t>وفق المادة (</w:t>
      </w:r>
      <w:r w:rsidR="007376C5" w:rsidRPr="005941AE">
        <w:rPr>
          <w:rFonts w:ascii="Helvetica Neue W23 for SKY Bd" w:hAnsi="Helvetica Neue W23 for SKY Bd" w:cs="Helvetica Neue W23 for SKY Bd"/>
          <w:sz w:val="16"/>
          <w:szCs w:val="16"/>
          <w:rtl/>
        </w:rPr>
        <w:t>13</w:t>
      </w:r>
      <w:r w:rsidR="00E53EDD" w:rsidRPr="005941AE">
        <w:rPr>
          <w:rFonts w:ascii="Helvetica Neue W23 for SKY Bd" w:hAnsi="Helvetica Neue W23 for SKY Bd" w:cs="Helvetica Neue W23 for SKY Bd"/>
          <w:sz w:val="16"/>
          <w:szCs w:val="16"/>
          <w:rtl/>
        </w:rPr>
        <w:t xml:space="preserve">) من تنظيم المدارس السعودية في الخارج الصادر بقرار مجلس </w:t>
      </w:r>
      <w:r w:rsidR="00495CCF" w:rsidRPr="005941AE">
        <w:rPr>
          <w:rFonts w:ascii="Helvetica Neue W23 for SKY Bd" w:hAnsi="Helvetica Neue W23 for SKY Bd" w:cs="Helvetica Neue W23 for SKY Bd"/>
          <w:sz w:val="16"/>
          <w:szCs w:val="16"/>
          <w:rtl/>
        </w:rPr>
        <w:t>الوزراء</w:t>
      </w:r>
      <w:r w:rsidR="00E53EDD" w:rsidRPr="005941AE">
        <w:rPr>
          <w:rFonts w:ascii="Helvetica Neue W23 for SKY Bd" w:hAnsi="Helvetica Neue W23 for SKY Bd" w:cs="Helvetica Neue W23 for SKY Bd"/>
          <w:sz w:val="16"/>
          <w:szCs w:val="16"/>
          <w:rtl/>
        </w:rPr>
        <w:t xml:space="preserve"> رقم (36) بتاريخ 25/02/1418هـ.</w:t>
      </w:r>
    </w:p>
    <w:p w14:paraId="1CC6395B" w14:textId="77777777" w:rsidR="00DF65AF" w:rsidRPr="005941AE" w:rsidRDefault="00DF65AF" w:rsidP="00DB7701">
      <w:pPr>
        <w:pStyle w:val="a3"/>
        <w:tabs>
          <w:tab w:val="clear" w:pos="4153"/>
          <w:tab w:val="clear" w:pos="8306"/>
          <w:tab w:val="left" w:pos="4818"/>
          <w:tab w:val="left" w:pos="6944"/>
          <w:tab w:val="left" w:pos="8929"/>
        </w:tabs>
        <w:jc w:val="center"/>
        <w:rPr>
          <w:rFonts w:ascii="Helvetica Neue W23 for SKY Bd" w:hAnsi="Helvetica Neue W23 for SKY Bd" w:cs="Helvetica Neue W23 for SKY Bd"/>
          <w:sz w:val="16"/>
          <w:szCs w:val="16"/>
          <w:rtl/>
        </w:rPr>
      </w:pPr>
    </w:p>
    <w:tbl>
      <w:tblPr>
        <w:bidiVisual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4"/>
        <w:gridCol w:w="2098"/>
        <w:gridCol w:w="1917"/>
        <w:gridCol w:w="2008"/>
      </w:tblGrid>
      <w:tr w:rsidR="00E53EDD" w:rsidRPr="005941AE" w14:paraId="2E68BF49" w14:textId="77777777" w:rsidTr="00DF65AF">
        <w:trPr>
          <w:trHeight w:val="197"/>
        </w:trPr>
        <w:tc>
          <w:tcPr>
            <w:tcW w:w="4884" w:type="dxa"/>
            <w:shd w:val="clear" w:color="auto" w:fill="218CAA"/>
            <w:vAlign w:val="center"/>
          </w:tcPr>
          <w:p w14:paraId="5D440F1C" w14:textId="77777777" w:rsidR="00E53EDD" w:rsidRPr="005941AE" w:rsidRDefault="00E53EDD" w:rsidP="007E111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</w:rPr>
            </w:pPr>
            <w:bookmarkStart w:id="2" w:name="_Hlk213225925"/>
            <w:bookmarkStart w:id="3" w:name="_Hlk213225869"/>
            <w:bookmarkEnd w:id="0"/>
            <w:r w:rsidRPr="005941AE"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  <w:t xml:space="preserve">اسم المدرسة </w:t>
            </w:r>
          </w:p>
        </w:tc>
        <w:tc>
          <w:tcPr>
            <w:tcW w:w="2098" w:type="dxa"/>
            <w:shd w:val="clear" w:color="auto" w:fill="218CAA"/>
            <w:vAlign w:val="center"/>
          </w:tcPr>
          <w:p w14:paraId="17048528" w14:textId="77777777" w:rsidR="00E53EDD" w:rsidRPr="005941AE" w:rsidRDefault="00E53EDD" w:rsidP="007E111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  <w:t>المدينة</w:t>
            </w:r>
          </w:p>
        </w:tc>
        <w:tc>
          <w:tcPr>
            <w:tcW w:w="1917" w:type="dxa"/>
            <w:shd w:val="clear" w:color="auto" w:fill="218CAA"/>
            <w:vAlign w:val="center"/>
          </w:tcPr>
          <w:p w14:paraId="23751D29" w14:textId="77777777" w:rsidR="00E53EDD" w:rsidRPr="005941AE" w:rsidRDefault="00E53EDD" w:rsidP="007E111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  <w:t>الدول</w:t>
            </w:r>
            <w:r w:rsidR="00172CC1" w:rsidRPr="005941AE"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  <w:t>ة</w:t>
            </w:r>
            <w:r w:rsidRPr="005941AE"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008" w:type="dxa"/>
            <w:shd w:val="clear" w:color="auto" w:fill="218CAA"/>
            <w:vAlign w:val="center"/>
          </w:tcPr>
          <w:p w14:paraId="5EEC6843" w14:textId="77777777" w:rsidR="00E53EDD" w:rsidRPr="005941AE" w:rsidRDefault="00E53EDD" w:rsidP="007E111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  <w:t>العام</w:t>
            </w:r>
            <w:r w:rsidR="009C3A28" w:rsidRPr="005941AE"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  <w:t xml:space="preserve"> الدراسي</w:t>
            </w:r>
          </w:p>
        </w:tc>
      </w:tr>
      <w:tr w:rsidR="00E53EDD" w:rsidRPr="005941AE" w14:paraId="05D5C8BD" w14:textId="77777777" w:rsidTr="00DF65AF">
        <w:trPr>
          <w:trHeight w:val="361"/>
        </w:trPr>
        <w:tc>
          <w:tcPr>
            <w:tcW w:w="4884" w:type="dxa"/>
            <w:vAlign w:val="center"/>
          </w:tcPr>
          <w:p w14:paraId="037F3169" w14:textId="7AD3B97F" w:rsidR="00E53EDD" w:rsidRPr="005941AE" w:rsidRDefault="00E53EDD" w:rsidP="007E111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41972D1C" w14:textId="27803EC4" w:rsidR="00E53EDD" w:rsidRPr="005941AE" w:rsidRDefault="00E53EDD" w:rsidP="00E53EDD">
            <w:pPr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14:paraId="5FAA6C34" w14:textId="09862E16" w:rsidR="00E53EDD" w:rsidRPr="005941AE" w:rsidRDefault="00E53EDD" w:rsidP="00E53EDD">
            <w:pPr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2805E959" w14:textId="7BA2BFE1" w:rsidR="00E53EDD" w:rsidRPr="005941AE" w:rsidRDefault="00E53EDD" w:rsidP="00E53EDD">
            <w:pPr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</w:p>
        </w:tc>
      </w:tr>
    </w:tbl>
    <w:bookmarkEnd w:id="2"/>
    <w:p w14:paraId="7582A01F" w14:textId="77F2699C" w:rsidR="00594D0B" w:rsidRPr="005941AE" w:rsidRDefault="00F216EF" w:rsidP="00437F71">
      <w:pPr>
        <w:spacing w:line="120" w:lineRule="auto"/>
        <w:rPr>
          <w:rFonts w:ascii="Helvetica Neue W23 for SKY Bd" w:hAnsi="Helvetica Neue W23 for SKY Bd" w:cs="Helvetica Neue W23 for SKY Bd"/>
          <w:sz w:val="16"/>
          <w:szCs w:val="16"/>
          <w:rtl/>
        </w:rPr>
      </w:pPr>
      <w:r w:rsidRPr="005941AE">
        <w:rPr>
          <w:rFonts w:ascii="Helvetica Neue W23 for SKY Bd" w:hAnsi="Helvetica Neue W23 for SKY Bd" w:cs="Helvetica Neue W23 for SKY Bd"/>
          <w:sz w:val="16"/>
          <w:szCs w:val="16"/>
          <w:rtl/>
        </w:rPr>
        <w:tab/>
      </w:r>
    </w:p>
    <w:tbl>
      <w:tblPr>
        <w:bidiVisual/>
        <w:tblW w:w="109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992"/>
        <w:gridCol w:w="347"/>
        <w:gridCol w:w="172"/>
        <w:gridCol w:w="669"/>
        <w:gridCol w:w="328"/>
        <w:gridCol w:w="388"/>
        <w:gridCol w:w="364"/>
        <w:gridCol w:w="401"/>
        <w:gridCol w:w="716"/>
        <w:gridCol w:w="1010"/>
        <w:gridCol w:w="53"/>
        <w:gridCol w:w="1266"/>
        <w:gridCol w:w="382"/>
        <w:gridCol w:w="16"/>
        <w:gridCol w:w="1117"/>
        <w:gridCol w:w="755"/>
      </w:tblGrid>
      <w:tr w:rsidR="00437F71" w:rsidRPr="005941AE" w14:paraId="4DBCD405" w14:textId="77777777" w:rsidTr="00DF65AF">
        <w:trPr>
          <w:trHeight w:val="313"/>
        </w:trPr>
        <w:tc>
          <w:tcPr>
            <w:tcW w:w="1931" w:type="dxa"/>
            <w:shd w:val="clear" w:color="auto" w:fill="218CAA"/>
          </w:tcPr>
          <w:p w14:paraId="2F45BE92" w14:textId="77777777" w:rsidR="00437F71" w:rsidRPr="005941AE" w:rsidRDefault="00437F71" w:rsidP="00DF65A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</w:rPr>
            </w:pPr>
            <w:bookmarkStart w:id="4" w:name="_Hlk213226007"/>
            <w:r w:rsidRPr="005941AE"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  <w:t>نوع المدرسة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1ACC3E1" w14:textId="3568EB47" w:rsidR="00437F71" w:rsidRPr="005941AE" w:rsidRDefault="00437F71" w:rsidP="005941A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sym w:font="Wingdings 2" w:char="F02A"/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t xml:space="preserve"> </w:t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 حكومية</w:t>
            </w:r>
          </w:p>
        </w:tc>
        <w:tc>
          <w:tcPr>
            <w:tcW w:w="11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DA629" w14:textId="10410D4F" w:rsidR="00437F71" w:rsidRPr="005941AE" w:rsidRDefault="00437F71" w:rsidP="005941A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sym w:font="Wingdings 2" w:char="F02A"/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t xml:space="preserve"> </w:t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أهلية</w:t>
            </w:r>
          </w:p>
        </w:tc>
        <w:tc>
          <w:tcPr>
            <w:tcW w:w="6796" w:type="dxa"/>
            <w:gridSpan w:val="12"/>
            <w:tcBorders>
              <w:left w:val="single" w:sz="4" w:space="0" w:color="auto"/>
            </w:tcBorders>
            <w:shd w:val="clear" w:color="auto" w:fill="218CAA"/>
            <w:vAlign w:val="center"/>
          </w:tcPr>
          <w:p w14:paraId="7E9C502D" w14:textId="77777777" w:rsidR="00437F71" w:rsidRPr="005941AE" w:rsidRDefault="00437F71" w:rsidP="005941A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  <w:t>مطابقة السلم التعليمي لكافة الصفوف والمراحل الدراسية للمدرسة بما يعادله بالنظام السعودي</w:t>
            </w:r>
          </w:p>
        </w:tc>
      </w:tr>
      <w:tr w:rsidR="00437F71" w:rsidRPr="005941AE" w14:paraId="4122F15C" w14:textId="77777777" w:rsidTr="00DF65AF">
        <w:trPr>
          <w:trHeight w:val="313"/>
        </w:trPr>
        <w:tc>
          <w:tcPr>
            <w:tcW w:w="1931" w:type="dxa"/>
            <w:shd w:val="clear" w:color="auto" w:fill="218CAA"/>
          </w:tcPr>
          <w:p w14:paraId="601E9F74" w14:textId="77777777" w:rsidR="00437F71" w:rsidRPr="005941AE" w:rsidRDefault="00437F71" w:rsidP="00DF65AF">
            <w:pPr>
              <w:jc w:val="center"/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  <w:t>جنسيتها</w:t>
            </w:r>
          </w:p>
        </w:tc>
        <w:tc>
          <w:tcPr>
            <w:tcW w:w="2180" w:type="dxa"/>
            <w:gridSpan w:val="4"/>
            <w:tcBorders>
              <w:right w:val="single" w:sz="4" w:space="0" w:color="auto"/>
            </w:tcBorders>
            <w:vAlign w:val="center"/>
          </w:tcPr>
          <w:p w14:paraId="27354B28" w14:textId="77777777" w:rsidR="00437F71" w:rsidRPr="005941AE" w:rsidRDefault="00437F71" w:rsidP="005941AE">
            <w:pPr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29114BF" w14:textId="1B9AD92B" w:rsidR="00437F71" w:rsidRPr="005941AE" w:rsidRDefault="00437F71" w:rsidP="005941AE">
            <w:pPr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sym w:font="Wingdings 2" w:char="F02A"/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t xml:space="preserve">  </w:t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 نعم</w:t>
            </w:r>
          </w:p>
        </w:tc>
        <w:tc>
          <w:tcPr>
            <w:tcW w:w="76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2D5CDB6" w14:textId="15EEEFF2" w:rsidR="00437F71" w:rsidRPr="005941AE" w:rsidRDefault="00D65A79" w:rsidP="005941AE">
            <w:pPr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t xml:space="preserve"> </w:t>
            </w:r>
            <w:r w:rsidR="00437F71"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sym w:font="Wingdings 2" w:char="F02A"/>
            </w:r>
            <w:r w:rsidR="00437F71"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t xml:space="preserve"> </w:t>
            </w:r>
            <w:r w:rsidR="00437F71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لا</w:t>
            </w:r>
          </w:p>
        </w:tc>
        <w:tc>
          <w:tcPr>
            <w:tcW w:w="531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418F4A" w14:textId="4F580010" w:rsidR="00437F71" w:rsidRPr="005941AE" w:rsidRDefault="00437F71" w:rsidP="005941AE">
            <w:pPr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sym w:font="Wingdings 2" w:char="F02A"/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t xml:space="preserve">  </w:t>
            </w:r>
            <w:r w:rsidR="00D65A79">
              <w:rPr>
                <w:rFonts w:ascii="Helvetica Neue W23 for SKY Bd" w:hAnsi="Helvetica Neue W23 for SKY Bd" w:cs="Helvetica Neue W23 for SKY Bd" w:hint="cs"/>
                <w:sz w:val="16"/>
                <w:szCs w:val="16"/>
                <w:rtl/>
              </w:rPr>
              <w:t xml:space="preserve"> </w:t>
            </w:r>
            <w:r w:rsidR="00DF65AF">
              <w:rPr>
                <w:rFonts w:ascii="Helvetica Neue W23 for SKY Bd" w:hAnsi="Helvetica Neue W23 for SKY Bd" w:cs="Helvetica Neue W23 for SKY Bd" w:hint="cs"/>
                <w:sz w:val="16"/>
                <w:szCs w:val="16"/>
                <w:rtl/>
              </w:rPr>
              <w:t>ا</w:t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خرى:</w:t>
            </w:r>
          </w:p>
        </w:tc>
      </w:tr>
      <w:tr w:rsidR="00437F71" w:rsidRPr="005941AE" w14:paraId="42FD1C55" w14:textId="77777777" w:rsidTr="005941AE">
        <w:tblPrEx>
          <w:jc w:val="center"/>
          <w:tblInd w:w="0" w:type="dxa"/>
        </w:tblPrEx>
        <w:trPr>
          <w:trHeight w:val="313"/>
          <w:jc w:val="center"/>
        </w:trPr>
        <w:tc>
          <w:tcPr>
            <w:tcW w:w="1931" w:type="dxa"/>
            <w:vMerge w:val="restart"/>
            <w:shd w:val="clear" w:color="auto" w:fill="218CAA"/>
            <w:vAlign w:val="center"/>
          </w:tcPr>
          <w:p w14:paraId="2672161A" w14:textId="230139C4" w:rsidR="00437F71" w:rsidRPr="005941AE" w:rsidRDefault="00437F71" w:rsidP="005941A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  <w:t>عدد المدارس المعتمدة في</w:t>
            </w:r>
          </w:p>
        </w:tc>
        <w:tc>
          <w:tcPr>
            <w:tcW w:w="992" w:type="dxa"/>
            <w:shd w:val="clear" w:color="auto" w:fill="69CEE3"/>
            <w:vAlign w:val="center"/>
          </w:tcPr>
          <w:p w14:paraId="01C6A503" w14:textId="77777777" w:rsidR="00437F71" w:rsidRPr="005941AE" w:rsidRDefault="00437F71" w:rsidP="005941A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المدينة</w:t>
            </w: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14:paraId="09F70B9F" w14:textId="0343FDE3" w:rsidR="00437F71" w:rsidRPr="005941AE" w:rsidRDefault="00437F71" w:rsidP="005941A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</w:p>
        </w:tc>
        <w:tc>
          <w:tcPr>
            <w:tcW w:w="4526" w:type="dxa"/>
            <w:gridSpan w:val="8"/>
            <w:shd w:val="clear" w:color="auto" w:fill="218CAA"/>
            <w:vAlign w:val="center"/>
          </w:tcPr>
          <w:p w14:paraId="65858B55" w14:textId="0111DA57" w:rsidR="00437F71" w:rsidRPr="005941AE" w:rsidRDefault="00437F71" w:rsidP="005941A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  <w:t>اسم أقرب مدرسة معتمدة</w:t>
            </w:r>
          </w:p>
        </w:tc>
        <w:tc>
          <w:tcPr>
            <w:tcW w:w="2270" w:type="dxa"/>
            <w:gridSpan w:val="4"/>
            <w:shd w:val="clear" w:color="auto" w:fill="218CAA"/>
            <w:vAlign w:val="center"/>
          </w:tcPr>
          <w:p w14:paraId="4F3F1B0A" w14:textId="77777777" w:rsidR="00437F71" w:rsidRPr="005941AE" w:rsidRDefault="00437F71" w:rsidP="005941A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  <w:t>المسافة بينهما/كلم</w:t>
            </w:r>
          </w:p>
        </w:tc>
      </w:tr>
      <w:tr w:rsidR="00437F71" w:rsidRPr="005941AE" w14:paraId="0A4A970B" w14:textId="77777777" w:rsidTr="005941AE">
        <w:tblPrEx>
          <w:jc w:val="center"/>
          <w:tblInd w:w="0" w:type="dxa"/>
        </w:tblPrEx>
        <w:trPr>
          <w:trHeight w:val="313"/>
          <w:jc w:val="center"/>
        </w:trPr>
        <w:tc>
          <w:tcPr>
            <w:tcW w:w="1931" w:type="dxa"/>
            <w:vMerge/>
            <w:shd w:val="clear" w:color="auto" w:fill="218CAA"/>
            <w:vAlign w:val="center"/>
          </w:tcPr>
          <w:p w14:paraId="0334D095" w14:textId="77777777" w:rsidR="00437F71" w:rsidRPr="005941AE" w:rsidRDefault="00437F71" w:rsidP="005941AE">
            <w:pPr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69CEE3"/>
            <w:vAlign w:val="center"/>
          </w:tcPr>
          <w:p w14:paraId="1C32A698" w14:textId="77777777" w:rsidR="00437F71" w:rsidRPr="005941AE" w:rsidRDefault="00437F71" w:rsidP="005941A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الدولة</w:t>
            </w: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14:paraId="1E22D5B6" w14:textId="1C50C42B" w:rsidR="00437F71" w:rsidRPr="005941AE" w:rsidRDefault="00437F71" w:rsidP="005941AE">
            <w:pPr>
              <w:pStyle w:val="a3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</w:p>
        </w:tc>
        <w:tc>
          <w:tcPr>
            <w:tcW w:w="4526" w:type="dxa"/>
            <w:gridSpan w:val="8"/>
            <w:shd w:val="clear" w:color="auto" w:fill="auto"/>
            <w:vAlign w:val="center"/>
          </w:tcPr>
          <w:p w14:paraId="396D6A7A" w14:textId="2CF68CD9" w:rsidR="00437F71" w:rsidRPr="005941AE" w:rsidRDefault="00437F71" w:rsidP="005941AE">
            <w:pPr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359AAF79" w14:textId="39C917D9" w:rsidR="00437F71" w:rsidRPr="005941AE" w:rsidRDefault="00437F71" w:rsidP="005941AE">
            <w:pPr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</w:p>
        </w:tc>
      </w:tr>
      <w:tr w:rsidR="003A7C0A" w:rsidRPr="005941AE" w14:paraId="238DC0B0" w14:textId="77777777" w:rsidTr="005941AE">
        <w:trPr>
          <w:cantSplit/>
          <w:trHeight w:val="313"/>
        </w:trPr>
        <w:tc>
          <w:tcPr>
            <w:tcW w:w="3270" w:type="dxa"/>
            <w:gridSpan w:val="3"/>
            <w:shd w:val="clear" w:color="auto" w:fill="218CAA"/>
            <w:vAlign w:val="center"/>
          </w:tcPr>
          <w:p w14:paraId="5E40C704" w14:textId="77777777" w:rsidR="003A7C0A" w:rsidRPr="005941AE" w:rsidRDefault="003A7C0A" w:rsidP="005941A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  <w:t>النظام التعليمي</w:t>
            </w:r>
          </w:p>
        </w:tc>
        <w:tc>
          <w:tcPr>
            <w:tcW w:w="1169" w:type="dxa"/>
            <w:gridSpan w:val="3"/>
            <w:tcBorders>
              <w:right w:val="nil"/>
            </w:tcBorders>
            <w:vAlign w:val="center"/>
          </w:tcPr>
          <w:p w14:paraId="761FDBE3" w14:textId="634A2C36" w:rsidR="003A7C0A" w:rsidRPr="005941AE" w:rsidRDefault="003A7C0A" w:rsidP="005941AE">
            <w:pPr>
              <w:pStyle w:val="a3"/>
              <w:tabs>
                <w:tab w:val="clear" w:pos="4153"/>
                <w:tab w:val="clear" w:pos="8306"/>
              </w:tabs>
              <w:ind w:left="-57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sym w:font="Wingdings 2" w:char="F02A"/>
            </w:r>
            <w:r w:rsidR="00AD1C5A"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t xml:space="preserve">     </w:t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t xml:space="preserve"> </w:t>
            </w:r>
            <w:r w:rsidR="00437F71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 </w:t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سنوي</w:t>
            </w:r>
          </w:p>
        </w:tc>
        <w:tc>
          <w:tcPr>
            <w:tcW w:w="1869" w:type="dxa"/>
            <w:gridSpan w:val="4"/>
            <w:tcBorders>
              <w:left w:val="nil"/>
              <w:right w:val="nil"/>
            </w:tcBorders>
            <w:vAlign w:val="center"/>
          </w:tcPr>
          <w:p w14:paraId="3F4381D6" w14:textId="24F1EFAF" w:rsidR="003A7C0A" w:rsidRPr="005941AE" w:rsidRDefault="003A7C0A" w:rsidP="005941AE">
            <w:pPr>
              <w:pStyle w:val="a3"/>
              <w:tabs>
                <w:tab w:val="clear" w:pos="4153"/>
                <w:tab w:val="clear" w:pos="8306"/>
              </w:tabs>
              <w:ind w:left="-57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sym w:font="Wingdings 2" w:char="F02A"/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t xml:space="preserve"> </w:t>
            </w:r>
            <w:r w:rsidR="00495CCF"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t xml:space="preserve">    </w:t>
            </w:r>
            <w:r w:rsidR="00437F71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 </w:t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فصلي</w:t>
            </w:r>
          </w:p>
        </w:tc>
        <w:tc>
          <w:tcPr>
            <w:tcW w:w="106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BD8B7A6" w14:textId="52208AD9" w:rsidR="003A7C0A" w:rsidRPr="005941AE" w:rsidRDefault="003A7C0A" w:rsidP="005941AE">
            <w:pPr>
              <w:pStyle w:val="a3"/>
              <w:tabs>
                <w:tab w:val="clear" w:pos="4153"/>
                <w:tab w:val="clear" w:pos="8306"/>
              </w:tabs>
              <w:ind w:left="-57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sym w:font="Wingdings 2" w:char="F02A"/>
            </w:r>
            <w:r w:rsidR="00437F71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 </w:t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ربع فصلي</w:t>
            </w:r>
          </w:p>
        </w:tc>
        <w:tc>
          <w:tcPr>
            <w:tcW w:w="2781" w:type="dxa"/>
            <w:gridSpan w:val="4"/>
            <w:tcBorders>
              <w:right w:val="nil"/>
            </w:tcBorders>
            <w:vAlign w:val="center"/>
          </w:tcPr>
          <w:p w14:paraId="640A2B07" w14:textId="41B638D8" w:rsidR="003A7C0A" w:rsidRPr="005941AE" w:rsidRDefault="003A7C0A" w:rsidP="005941A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sym w:font="Wingdings 2" w:char="F02A"/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t xml:space="preserve"> </w:t>
            </w:r>
            <w:r w:rsidR="00437F71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 </w:t>
            </w:r>
            <w:r w:rsidR="005941AE">
              <w:rPr>
                <w:rFonts w:ascii="Helvetica Neue W23 for SKY Bd" w:hAnsi="Helvetica Neue W23 for SKY Bd" w:cs="Helvetica Neue W23 for SKY Bd" w:hint="cs"/>
                <w:sz w:val="16"/>
                <w:szCs w:val="16"/>
                <w:rtl/>
              </w:rPr>
              <w:t>ا</w:t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خرى:</w:t>
            </w:r>
          </w:p>
        </w:tc>
        <w:tc>
          <w:tcPr>
            <w:tcW w:w="755" w:type="dxa"/>
            <w:tcBorders>
              <w:left w:val="nil"/>
            </w:tcBorders>
            <w:shd w:val="clear" w:color="auto" w:fill="auto"/>
            <w:vAlign w:val="center"/>
          </w:tcPr>
          <w:p w14:paraId="75218F92" w14:textId="5A7AF2FF" w:rsidR="003A7C0A" w:rsidRPr="005941AE" w:rsidRDefault="003A7C0A" w:rsidP="005941A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</w:p>
        </w:tc>
      </w:tr>
      <w:tr w:rsidR="008D6EB2" w:rsidRPr="005941AE" w14:paraId="21F9BFE0" w14:textId="77777777" w:rsidTr="005941AE">
        <w:trPr>
          <w:cantSplit/>
          <w:trHeight w:val="313"/>
        </w:trPr>
        <w:tc>
          <w:tcPr>
            <w:tcW w:w="3270" w:type="dxa"/>
            <w:gridSpan w:val="3"/>
            <w:shd w:val="clear" w:color="auto" w:fill="218CAA"/>
            <w:vAlign w:val="center"/>
          </w:tcPr>
          <w:p w14:paraId="1025E21A" w14:textId="77777777" w:rsidR="008D6EB2" w:rsidRPr="005941AE" w:rsidRDefault="008D6EB2" w:rsidP="005941AE">
            <w:pPr>
              <w:pStyle w:val="a3"/>
              <w:jc w:val="center"/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  <w:t>المرحلة الدراسية</w:t>
            </w:r>
          </w:p>
        </w:tc>
        <w:tc>
          <w:tcPr>
            <w:tcW w:w="1921" w:type="dxa"/>
            <w:gridSpan w:val="5"/>
            <w:shd w:val="clear" w:color="auto" w:fill="69CEE3"/>
            <w:vAlign w:val="center"/>
          </w:tcPr>
          <w:p w14:paraId="185FC1D6" w14:textId="7E074D23" w:rsidR="008D6EB2" w:rsidRPr="005941AE" w:rsidRDefault="00D65A79" w:rsidP="005941AE">
            <w:pPr>
              <w:pStyle w:val="a3"/>
              <w:tabs>
                <w:tab w:val="clear" w:pos="4153"/>
                <w:tab w:val="clear" w:pos="8306"/>
              </w:tabs>
              <w:ind w:left="-57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t xml:space="preserve"> </w:t>
            </w:r>
            <w:r w:rsidR="00172CC1"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sym w:font="Wingdings 2" w:char="F02A"/>
            </w:r>
            <w:r w:rsidR="00172CC1"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t xml:space="preserve"> </w:t>
            </w:r>
            <w:r w:rsidR="00172CC1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التمهيد</w:t>
            </w:r>
            <w:r w:rsidR="004D28EF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ية</w:t>
            </w:r>
          </w:p>
        </w:tc>
        <w:tc>
          <w:tcPr>
            <w:tcW w:w="2180" w:type="dxa"/>
            <w:gridSpan w:val="4"/>
            <w:shd w:val="clear" w:color="auto" w:fill="69CEE3"/>
            <w:vAlign w:val="center"/>
          </w:tcPr>
          <w:p w14:paraId="2C9BDFAC" w14:textId="641B7BEF" w:rsidR="008D6EB2" w:rsidRPr="005941AE" w:rsidRDefault="00172CC1" w:rsidP="005941AE">
            <w:pPr>
              <w:pStyle w:val="a3"/>
              <w:tabs>
                <w:tab w:val="clear" w:pos="4153"/>
                <w:tab w:val="clear" w:pos="8306"/>
              </w:tabs>
              <w:ind w:left="-57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sym w:font="Wingdings 2" w:char="F02A"/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t xml:space="preserve"> </w:t>
            </w:r>
            <w:r w:rsidR="00D65A79">
              <w:rPr>
                <w:rFonts w:ascii="Helvetica Neue W23 for SKY Bd" w:hAnsi="Helvetica Neue W23 for SKY Bd" w:cs="Helvetica Neue W23 for SKY Bd" w:hint="cs"/>
                <w:sz w:val="16"/>
                <w:szCs w:val="16"/>
                <w:rtl/>
              </w:rPr>
              <w:t xml:space="preserve"> </w:t>
            </w:r>
            <w:r w:rsidR="007A5F29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الابتدائية</w:t>
            </w:r>
          </w:p>
        </w:tc>
        <w:tc>
          <w:tcPr>
            <w:tcW w:w="1664" w:type="dxa"/>
            <w:gridSpan w:val="3"/>
            <w:shd w:val="clear" w:color="auto" w:fill="69CEE3"/>
            <w:vAlign w:val="center"/>
          </w:tcPr>
          <w:p w14:paraId="72E09469" w14:textId="0D6E7431" w:rsidR="008D6EB2" w:rsidRPr="005941AE" w:rsidRDefault="00172CC1" w:rsidP="005941AE">
            <w:pPr>
              <w:pStyle w:val="a3"/>
              <w:tabs>
                <w:tab w:val="clear" w:pos="4153"/>
                <w:tab w:val="clear" w:pos="8306"/>
              </w:tabs>
              <w:ind w:left="-57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sym w:font="Wingdings 2" w:char="F02A"/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t xml:space="preserve"> </w:t>
            </w:r>
            <w:r w:rsidR="007A5F29"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t xml:space="preserve"> </w:t>
            </w:r>
            <w:r w:rsidR="00D65A79">
              <w:rPr>
                <w:rFonts w:ascii="Helvetica Neue W23 for SKY Bd" w:hAnsi="Helvetica Neue W23 for SKY Bd" w:cs="Helvetica Neue W23 for SKY Bd" w:hint="cs"/>
                <w:sz w:val="16"/>
                <w:szCs w:val="16"/>
                <w:rtl/>
              </w:rPr>
              <w:t xml:space="preserve"> </w:t>
            </w:r>
            <w:r w:rsidR="007A5F29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ا</w:t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لمتوسطة</w:t>
            </w:r>
          </w:p>
        </w:tc>
        <w:tc>
          <w:tcPr>
            <w:tcW w:w="1872" w:type="dxa"/>
            <w:gridSpan w:val="2"/>
            <w:shd w:val="clear" w:color="auto" w:fill="69CEE3"/>
            <w:vAlign w:val="center"/>
          </w:tcPr>
          <w:p w14:paraId="2CAA7290" w14:textId="616C32A6" w:rsidR="008D6EB2" w:rsidRPr="005941AE" w:rsidRDefault="00172CC1" w:rsidP="005941AE">
            <w:pPr>
              <w:pStyle w:val="a3"/>
              <w:tabs>
                <w:tab w:val="clear" w:pos="4153"/>
                <w:tab w:val="clear" w:pos="8306"/>
              </w:tabs>
              <w:ind w:left="-57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sym w:font="Wingdings 2" w:char="F02A"/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t xml:space="preserve"> </w:t>
            </w:r>
            <w:r w:rsidR="00D65A79">
              <w:rPr>
                <w:rFonts w:ascii="Helvetica Neue W23 for SKY Bd" w:hAnsi="Helvetica Neue W23 for SKY Bd" w:cs="Helvetica Neue W23 for SKY Bd" w:hint="cs"/>
                <w:sz w:val="16"/>
                <w:szCs w:val="16"/>
                <w:rtl/>
              </w:rPr>
              <w:t xml:space="preserve"> </w:t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الثانوية</w:t>
            </w:r>
          </w:p>
        </w:tc>
      </w:tr>
      <w:tr w:rsidR="008D6EB2" w:rsidRPr="005941AE" w14:paraId="16D8AD7A" w14:textId="77777777" w:rsidTr="005941AE">
        <w:trPr>
          <w:cantSplit/>
          <w:trHeight w:val="313"/>
        </w:trPr>
        <w:tc>
          <w:tcPr>
            <w:tcW w:w="3270" w:type="dxa"/>
            <w:gridSpan w:val="3"/>
            <w:shd w:val="clear" w:color="auto" w:fill="218CAA"/>
            <w:vAlign w:val="center"/>
          </w:tcPr>
          <w:p w14:paraId="0542CBBF" w14:textId="381A0CE5" w:rsidR="008D6EB2" w:rsidRPr="005941AE" w:rsidRDefault="008D6EB2" w:rsidP="005941AE">
            <w:pPr>
              <w:pStyle w:val="a3"/>
              <w:jc w:val="center"/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  <w:t>عدد السنوات لكل مرحلة</w:t>
            </w:r>
          </w:p>
        </w:tc>
        <w:tc>
          <w:tcPr>
            <w:tcW w:w="1921" w:type="dxa"/>
            <w:gridSpan w:val="5"/>
            <w:shd w:val="clear" w:color="auto" w:fill="auto"/>
            <w:vAlign w:val="center"/>
          </w:tcPr>
          <w:p w14:paraId="6E8F09EB" w14:textId="77777777" w:rsidR="008D6EB2" w:rsidRPr="005941AE" w:rsidRDefault="008D6EB2" w:rsidP="005941AE">
            <w:pPr>
              <w:pStyle w:val="a3"/>
              <w:tabs>
                <w:tab w:val="clear" w:pos="4153"/>
                <w:tab w:val="clear" w:pos="8306"/>
              </w:tabs>
              <w:ind w:left="-57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</w:p>
        </w:tc>
        <w:tc>
          <w:tcPr>
            <w:tcW w:w="2180" w:type="dxa"/>
            <w:gridSpan w:val="4"/>
            <w:shd w:val="clear" w:color="auto" w:fill="auto"/>
            <w:vAlign w:val="center"/>
          </w:tcPr>
          <w:p w14:paraId="007C6AAB" w14:textId="77777777" w:rsidR="008D6EB2" w:rsidRPr="005941AE" w:rsidRDefault="008D6EB2" w:rsidP="005941AE">
            <w:pPr>
              <w:pStyle w:val="a3"/>
              <w:tabs>
                <w:tab w:val="clear" w:pos="4153"/>
                <w:tab w:val="clear" w:pos="8306"/>
              </w:tabs>
              <w:ind w:left="-57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shd w:val="clear" w:color="auto" w:fill="auto"/>
            <w:vAlign w:val="center"/>
          </w:tcPr>
          <w:p w14:paraId="4014E3FC" w14:textId="77777777" w:rsidR="008D6EB2" w:rsidRPr="005941AE" w:rsidRDefault="008D6EB2" w:rsidP="005941AE">
            <w:pPr>
              <w:pStyle w:val="a3"/>
              <w:tabs>
                <w:tab w:val="clear" w:pos="4153"/>
                <w:tab w:val="clear" w:pos="8306"/>
              </w:tabs>
              <w:ind w:left="-57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7C7B076C" w14:textId="77777777" w:rsidR="008D6EB2" w:rsidRPr="005941AE" w:rsidRDefault="008D6EB2" w:rsidP="005941AE">
            <w:pPr>
              <w:pStyle w:val="a3"/>
              <w:tabs>
                <w:tab w:val="clear" w:pos="4153"/>
                <w:tab w:val="clear" w:pos="8306"/>
              </w:tabs>
              <w:ind w:left="-57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</w:p>
        </w:tc>
      </w:tr>
      <w:tr w:rsidR="00172CC1" w:rsidRPr="005941AE" w14:paraId="265B007E" w14:textId="77777777" w:rsidTr="005941AE">
        <w:trPr>
          <w:cantSplit/>
          <w:trHeight w:val="313"/>
        </w:trPr>
        <w:tc>
          <w:tcPr>
            <w:tcW w:w="5191" w:type="dxa"/>
            <w:gridSpan w:val="8"/>
            <w:tcBorders>
              <w:right w:val="single" w:sz="4" w:space="0" w:color="auto"/>
            </w:tcBorders>
            <w:vAlign w:val="center"/>
          </w:tcPr>
          <w:p w14:paraId="1183E2E3" w14:textId="7C84DDE1" w:rsidR="00172CC1" w:rsidRPr="005941AE" w:rsidRDefault="00172CC1" w:rsidP="005941A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عدد الطلاب السعوديين الملتحقين بالمدرسة</w:t>
            </w:r>
            <w:r w:rsidR="005941AE">
              <w:rPr>
                <w:rFonts w:ascii="Helvetica Neue W23 for SKY Bd" w:hAnsi="Helvetica Neue W23 for SKY Bd" w:cs="Helvetica Neue W23 for SKY Bd" w:hint="cs"/>
                <w:sz w:val="16"/>
                <w:szCs w:val="16"/>
                <w:rtl/>
              </w:rPr>
              <w:t xml:space="preserve"> </w:t>
            </w:r>
            <w:r w:rsidR="005941AE" w:rsidRPr="005941AE">
              <w:rPr>
                <w:rFonts w:ascii="Helvetica Neue W23 for SKY Bd" w:hAnsi="Helvetica Neue W23 for SKY Bd" w:cs="Helvetica Neue W23 for SKY Bd" w:hint="cs"/>
                <w:sz w:val="16"/>
                <w:szCs w:val="16"/>
                <w:rtl/>
              </w:rPr>
              <w:t xml:space="preserve">( </w:t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     ) طالب(ة).</w:t>
            </w:r>
          </w:p>
        </w:tc>
        <w:tc>
          <w:tcPr>
            <w:tcW w:w="571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A3CF79" w14:textId="18A8F5BE" w:rsidR="00172CC1" w:rsidRPr="005941AE" w:rsidRDefault="00172CC1" w:rsidP="005941AE">
            <w:pPr>
              <w:pStyle w:val="a3"/>
              <w:tabs>
                <w:tab w:val="clear" w:pos="4153"/>
                <w:tab w:val="clear" w:pos="8306"/>
              </w:tabs>
              <w:ind w:left="-57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عدد الطلاب السعوديين المتوقع التحاقهم بالمدرسة </w:t>
            </w:r>
            <w:r w:rsidR="005941AE" w:rsidRPr="005941AE">
              <w:rPr>
                <w:rFonts w:ascii="Helvetica Neue W23 for SKY Bd" w:hAnsi="Helvetica Neue W23 for SKY Bd" w:cs="Helvetica Neue W23 for SKY Bd" w:hint="cs"/>
                <w:sz w:val="16"/>
                <w:szCs w:val="16"/>
                <w:rtl/>
              </w:rPr>
              <w:t xml:space="preserve">( </w:t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     ) طالب(ة).</w:t>
            </w:r>
          </w:p>
        </w:tc>
      </w:tr>
      <w:tr w:rsidR="007175A1" w:rsidRPr="005941AE" w14:paraId="7531469D" w14:textId="77777777" w:rsidTr="005941AE">
        <w:trPr>
          <w:cantSplit/>
          <w:trHeight w:val="313"/>
        </w:trPr>
        <w:tc>
          <w:tcPr>
            <w:tcW w:w="10907" w:type="dxa"/>
            <w:gridSpan w:val="17"/>
            <w:vAlign w:val="center"/>
          </w:tcPr>
          <w:p w14:paraId="0C2EA9B5" w14:textId="5A6D7AD1" w:rsidR="007175A1" w:rsidRPr="005941AE" w:rsidRDefault="007175A1" w:rsidP="005941AE">
            <w:pPr>
              <w:pStyle w:val="a3"/>
              <w:tabs>
                <w:tab w:val="clear" w:pos="4153"/>
                <w:tab w:val="clear" w:pos="8306"/>
              </w:tabs>
              <w:ind w:left="-57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المنهج الدراسي</w:t>
            </w:r>
            <w:r w:rsidR="00172CC1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 المعتمد بالمدرسة</w:t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:</w:t>
            </w:r>
          </w:p>
        </w:tc>
      </w:tr>
      <w:tr w:rsidR="007175A1" w:rsidRPr="005941AE" w14:paraId="29F45380" w14:textId="77777777" w:rsidTr="005941AE">
        <w:trPr>
          <w:cantSplit/>
          <w:trHeight w:val="313"/>
        </w:trPr>
        <w:tc>
          <w:tcPr>
            <w:tcW w:w="5191" w:type="dxa"/>
            <w:gridSpan w:val="8"/>
            <w:tcBorders>
              <w:right w:val="single" w:sz="4" w:space="0" w:color="auto"/>
            </w:tcBorders>
            <w:vAlign w:val="center"/>
          </w:tcPr>
          <w:p w14:paraId="7E6EE845" w14:textId="350D84A9" w:rsidR="007175A1" w:rsidRPr="005941AE" w:rsidRDefault="007175A1" w:rsidP="005941A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لغة التدريس</w:t>
            </w:r>
            <w:r w:rsidR="00172CC1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 الأساسية بالمدرسة</w:t>
            </w:r>
            <w:r w:rsidR="002A1A13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:</w:t>
            </w:r>
          </w:p>
        </w:tc>
        <w:tc>
          <w:tcPr>
            <w:tcW w:w="5716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1AD5A" w14:textId="62A70DFA" w:rsidR="007175A1" w:rsidRPr="005941AE" w:rsidRDefault="007175A1" w:rsidP="005941AE">
            <w:pPr>
              <w:pStyle w:val="a3"/>
              <w:tabs>
                <w:tab w:val="clear" w:pos="4153"/>
                <w:tab w:val="clear" w:pos="8306"/>
              </w:tabs>
              <w:ind w:left="-57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لغات </w:t>
            </w:r>
            <w:r w:rsidR="005941AE">
              <w:rPr>
                <w:rFonts w:ascii="Helvetica Neue W23 for SKY Bd" w:hAnsi="Helvetica Neue W23 for SKY Bd" w:cs="Helvetica Neue W23 for SKY Bd" w:hint="cs"/>
                <w:sz w:val="16"/>
                <w:szCs w:val="16"/>
                <w:rtl/>
              </w:rPr>
              <w:t>ا</w:t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خرى:</w:t>
            </w:r>
          </w:p>
        </w:tc>
      </w:tr>
      <w:tr w:rsidR="00437F71" w:rsidRPr="005941AE" w14:paraId="16E8A618" w14:textId="77777777" w:rsidTr="005941AE">
        <w:trPr>
          <w:cantSplit/>
          <w:trHeight w:val="313"/>
        </w:trPr>
        <w:tc>
          <w:tcPr>
            <w:tcW w:w="3442" w:type="dxa"/>
            <w:gridSpan w:val="4"/>
            <w:tcBorders>
              <w:right w:val="single" w:sz="4" w:space="0" w:color="auto"/>
            </w:tcBorders>
            <w:shd w:val="clear" w:color="auto" w:fill="218CAA"/>
            <w:vAlign w:val="center"/>
          </w:tcPr>
          <w:p w14:paraId="75E66FD4" w14:textId="77777777" w:rsidR="007F4B0F" w:rsidRPr="005941AE" w:rsidRDefault="007F4B0F" w:rsidP="005941AE">
            <w:pPr>
              <w:pStyle w:val="a3"/>
              <w:jc w:val="center"/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  <w:t>الرسوم الدراسية</w:t>
            </w:r>
            <w:r w:rsidR="00172CC1" w:rsidRPr="005941AE"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  <w:t xml:space="preserve"> السنوية</w:t>
            </w:r>
            <w:r w:rsidR="00E53EDD" w:rsidRPr="005941AE"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  <w:t xml:space="preserve"> للمدرسة</w:t>
            </w:r>
          </w:p>
        </w:tc>
        <w:tc>
          <w:tcPr>
            <w:tcW w:w="1749" w:type="dxa"/>
            <w:gridSpan w:val="4"/>
            <w:tcBorders>
              <w:right w:val="single" w:sz="4" w:space="0" w:color="auto"/>
            </w:tcBorders>
            <w:shd w:val="clear" w:color="auto" w:fill="69CEE3"/>
            <w:vAlign w:val="center"/>
          </w:tcPr>
          <w:p w14:paraId="245CFC7F" w14:textId="77777777" w:rsidR="007F4B0F" w:rsidRPr="005941AE" w:rsidRDefault="007F4B0F" w:rsidP="005941A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المرحلة التمهيدية</w:t>
            </w:r>
            <w:r w:rsidR="00A11132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*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9CEE3"/>
            <w:vAlign w:val="center"/>
          </w:tcPr>
          <w:p w14:paraId="1E4F5DF2" w14:textId="77777777" w:rsidR="007F4B0F" w:rsidRPr="005941AE" w:rsidRDefault="007F4B0F" w:rsidP="005941A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المرحلة الابتدائية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9CEE3"/>
            <w:vAlign w:val="center"/>
          </w:tcPr>
          <w:p w14:paraId="65D3BD2A" w14:textId="77777777" w:rsidR="007F4B0F" w:rsidRPr="005941AE" w:rsidRDefault="007F4B0F" w:rsidP="005941A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المرحلة المتوسطة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69CEE3"/>
            <w:vAlign w:val="center"/>
          </w:tcPr>
          <w:p w14:paraId="070CF391" w14:textId="77777777" w:rsidR="007F4B0F" w:rsidRPr="005941AE" w:rsidRDefault="007F4B0F" w:rsidP="005941A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المرحلة الثانوية</w:t>
            </w:r>
          </w:p>
        </w:tc>
      </w:tr>
      <w:tr w:rsidR="00437F71" w:rsidRPr="005941AE" w14:paraId="77FAF3E5" w14:textId="77777777" w:rsidTr="005941AE">
        <w:trPr>
          <w:cantSplit/>
          <w:trHeight w:val="313"/>
        </w:trPr>
        <w:tc>
          <w:tcPr>
            <w:tcW w:w="3442" w:type="dxa"/>
            <w:gridSpan w:val="4"/>
            <w:tcBorders>
              <w:right w:val="single" w:sz="4" w:space="0" w:color="auto"/>
            </w:tcBorders>
            <w:shd w:val="clear" w:color="auto" w:fill="218CAA"/>
            <w:vAlign w:val="center"/>
          </w:tcPr>
          <w:p w14:paraId="7638A4D5" w14:textId="42315DC8" w:rsidR="007F4B0F" w:rsidRPr="005941AE" w:rsidRDefault="007F4B0F" w:rsidP="005941A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  <w:t xml:space="preserve">المبلغ رقماً بالدولار </w:t>
            </w:r>
            <w:r w:rsidR="00495CCF" w:rsidRPr="005941AE">
              <w:rPr>
                <w:rFonts w:ascii="Helvetica Neue W23 for SKY Bd" w:hAnsi="Helvetica Neue W23 for SKY Bd" w:cs="Helvetica Neue W23 for SKY Bd"/>
                <w:color w:val="FFFFFF" w:themeColor="background1"/>
                <w:sz w:val="16"/>
                <w:szCs w:val="16"/>
                <w:rtl/>
              </w:rPr>
              <w:t>الأمريكي</w:t>
            </w:r>
          </w:p>
        </w:tc>
        <w:tc>
          <w:tcPr>
            <w:tcW w:w="174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186F78" w14:textId="4DD897C9" w:rsidR="007F4B0F" w:rsidRPr="005941AE" w:rsidRDefault="007F4B0F" w:rsidP="005941AE">
            <w:pPr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449C" w14:textId="0943E120" w:rsidR="007F4B0F" w:rsidRPr="005941AE" w:rsidRDefault="007F4B0F" w:rsidP="005941AE">
            <w:pPr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CB72" w14:textId="0C2039B5" w:rsidR="007F4B0F" w:rsidRPr="005941AE" w:rsidRDefault="007F4B0F" w:rsidP="005941AE">
            <w:pPr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</w:p>
        </w:tc>
        <w:tc>
          <w:tcPr>
            <w:tcW w:w="188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0EA5CA" w14:textId="4B528741" w:rsidR="007F4B0F" w:rsidRPr="005941AE" w:rsidRDefault="007F4B0F" w:rsidP="005941A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</w:p>
        </w:tc>
      </w:tr>
      <w:tr w:rsidR="00A11132" w:rsidRPr="005941AE" w14:paraId="487D03F5" w14:textId="77777777" w:rsidTr="005941AE">
        <w:trPr>
          <w:cantSplit/>
          <w:trHeight w:val="313"/>
        </w:trPr>
        <w:tc>
          <w:tcPr>
            <w:tcW w:w="10907" w:type="dxa"/>
            <w:gridSpan w:val="17"/>
            <w:shd w:val="clear" w:color="auto" w:fill="auto"/>
            <w:vAlign w:val="center"/>
          </w:tcPr>
          <w:p w14:paraId="716B9D43" w14:textId="21BE0EE4" w:rsidR="00A11132" w:rsidRPr="005941AE" w:rsidRDefault="00A11132" w:rsidP="005941AE">
            <w:pPr>
              <w:pStyle w:val="a3"/>
              <w:tabs>
                <w:tab w:val="clear" w:pos="4153"/>
                <w:tab w:val="clear" w:pos="8306"/>
                <w:tab w:val="left" w:pos="-1"/>
                <w:tab w:val="left" w:leader="dot" w:pos="5103"/>
              </w:tabs>
              <w:spacing w:line="240" w:lineRule="exact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* المقصود بالمرحلة التمهيدية السنة التي تسبق </w:t>
            </w:r>
            <w:r w:rsidR="00495CCF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التحاق</w:t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 الطالب(ة) بالمرحلة الابتدائية فقط، ولا يشمل الحضانة </w:t>
            </w:r>
            <w:r w:rsidR="00495CCF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والروضة.</w:t>
            </w:r>
          </w:p>
        </w:tc>
      </w:tr>
    </w:tbl>
    <w:bookmarkEnd w:id="3"/>
    <w:bookmarkEnd w:id="4"/>
    <w:p w14:paraId="57B9752E" w14:textId="569FA605" w:rsidR="00886603" w:rsidRPr="005941AE" w:rsidRDefault="00886603" w:rsidP="007A5F29">
      <w:pPr>
        <w:pStyle w:val="a3"/>
        <w:tabs>
          <w:tab w:val="clear" w:pos="4153"/>
          <w:tab w:val="clear" w:pos="8306"/>
          <w:tab w:val="left" w:pos="4818"/>
          <w:tab w:val="left" w:pos="6944"/>
          <w:tab w:val="left" w:pos="8929"/>
        </w:tabs>
        <w:spacing w:line="200" w:lineRule="exact"/>
        <w:jc w:val="both"/>
        <w:rPr>
          <w:rFonts w:ascii="Helvetica Neue W23 for SKY Bd" w:hAnsi="Helvetica Neue W23 for SKY Bd" w:cs="Helvetica Neue W23 for SKY Bd"/>
          <w:sz w:val="16"/>
          <w:szCs w:val="16"/>
        </w:rPr>
      </w:pPr>
      <w:r w:rsidRPr="005941AE">
        <w:rPr>
          <w:rFonts w:ascii="Helvetica Neue W23 for SKY Bd" w:hAnsi="Helvetica Neue W23 for SKY Bd" w:cs="Helvetica Neue W23 for SKY Bd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0938" w:type="dxa"/>
        <w:tblInd w:w="27" w:type="dxa"/>
        <w:tblLayout w:type="fixed"/>
        <w:tblLook w:val="0000" w:firstRow="0" w:lastRow="0" w:firstColumn="0" w:lastColumn="0" w:noHBand="0" w:noVBand="0"/>
      </w:tblPr>
      <w:tblGrid>
        <w:gridCol w:w="80"/>
        <w:gridCol w:w="633"/>
        <w:gridCol w:w="10144"/>
        <w:gridCol w:w="81"/>
      </w:tblGrid>
      <w:tr w:rsidR="00886603" w:rsidRPr="005941AE" w14:paraId="77126F4C" w14:textId="77777777" w:rsidTr="00DF65AF">
        <w:trPr>
          <w:gridBefore w:val="1"/>
          <w:wBefore w:w="80" w:type="dxa"/>
          <w:cantSplit/>
          <w:trHeight w:val="280"/>
        </w:trPr>
        <w:tc>
          <w:tcPr>
            <w:tcW w:w="10858" w:type="dxa"/>
            <w:gridSpan w:val="3"/>
            <w:shd w:val="clear" w:color="auto" w:fill="auto"/>
            <w:vAlign w:val="center"/>
          </w:tcPr>
          <w:p w14:paraId="00D14360" w14:textId="4AA5CC3D" w:rsidR="00886603" w:rsidRPr="005941AE" w:rsidRDefault="00D31B9E" w:rsidP="006937D3">
            <w:pPr>
              <w:pStyle w:val="a3"/>
              <w:tabs>
                <w:tab w:val="clear" w:pos="4153"/>
                <w:tab w:val="clear" w:pos="8306"/>
                <w:tab w:val="left" w:pos="1595"/>
              </w:tabs>
              <w:jc w:val="lowKashida"/>
              <w:rPr>
                <w:rFonts w:ascii="Helvetica Neue W23 for SKY Bd" w:hAnsi="Helvetica Neue W23 for SKY Bd" w:cs="Helvetica Neue W23 for SKY Bd"/>
                <w:b/>
                <w:bCs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b/>
                <w:bCs/>
                <w:sz w:val="16"/>
                <w:szCs w:val="16"/>
                <w:rtl/>
              </w:rPr>
              <w:t xml:space="preserve">مرئيات </w:t>
            </w:r>
            <w:r w:rsidR="00886603" w:rsidRPr="005941AE">
              <w:rPr>
                <w:rFonts w:ascii="Helvetica Neue W23 for SKY Bd" w:hAnsi="Helvetica Neue W23 for SKY Bd" w:cs="Helvetica Neue W23 for SKY Bd"/>
                <w:b/>
                <w:bCs/>
                <w:sz w:val="16"/>
                <w:szCs w:val="16"/>
                <w:rtl/>
              </w:rPr>
              <w:t>الملحقية الثقافية</w:t>
            </w:r>
            <w:r w:rsidR="004D28EF" w:rsidRPr="005941AE">
              <w:rPr>
                <w:rFonts w:ascii="Helvetica Neue W23 for SKY Bd" w:hAnsi="Helvetica Neue W23 for SKY Bd" w:cs="Helvetica Neue W23 for SKY Bd"/>
                <w:b/>
                <w:bCs/>
                <w:sz w:val="16"/>
                <w:szCs w:val="16"/>
                <w:rtl/>
              </w:rPr>
              <w:t xml:space="preserve"> </w:t>
            </w:r>
            <w:r w:rsidR="00495CCF" w:rsidRPr="005941AE">
              <w:rPr>
                <w:rFonts w:ascii="Helvetica Neue W23 for SKY Bd" w:hAnsi="Helvetica Neue W23 for SKY Bd" w:cs="Helvetica Neue W23 for SKY Bd"/>
                <w:b/>
                <w:bCs/>
                <w:sz w:val="16"/>
                <w:szCs w:val="16"/>
                <w:rtl/>
              </w:rPr>
              <w:t>السعودية (</w:t>
            </w:r>
            <w:r w:rsidR="006937D3" w:rsidRPr="005941AE">
              <w:rPr>
                <w:rFonts w:ascii="Helvetica Neue W23 for SKY Bd" w:hAnsi="Helvetica Neue W23 for SKY Bd" w:cs="Helvetica Neue W23 for SKY Bd"/>
                <w:b/>
                <w:bCs/>
                <w:sz w:val="16"/>
                <w:szCs w:val="16"/>
                <w:rtl/>
              </w:rPr>
              <w:t>إ</w:t>
            </w:r>
            <w:r w:rsidR="00E53EDD" w:rsidRPr="005941AE">
              <w:rPr>
                <w:rFonts w:ascii="Helvetica Neue W23 for SKY Bd" w:hAnsi="Helvetica Neue W23 for SKY Bd" w:cs="Helvetica Neue W23 for SKY Bd"/>
                <w:b/>
                <w:bCs/>
                <w:sz w:val="16"/>
                <w:szCs w:val="16"/>
                <w:rtl/>
              </w:rPr>
              <w:t>ن وجد</w:t>
            </w:r>
            <w:r w:rsidR="00B74B65" w:rsidRPr="005941AE">
              <w:rPr>
                <w:rFonts w:ascii="Helvetica Neue W23 for SKY Bd" w:hAnsi="Helvetica Neue W23 for SKY Bd" w:cs="Helvetica Neue W23 for SKY Bd"/>
                <w:b/>
                <w:bCs/>
                <w:sz w:val="16"/>
                <w:szCs w:val="16"/>
                <w:rtl/>
              </w:rPr>
              <w:t>ت</w:t>
            </w:r>
            <w:r w:rsidR="00E53EDD" w:rsidRPr="005941AE">
              <w:rPr>
                <w:rFonts w:ascii="Helvetica Neue W23 for SKY Bd" w:hAnsi="Helvetica Neue W23 for SKY Bd" w:cs="Helvetica Neue W23 for SKY Bd"/>
                <w:b/>
                <w:bCs/>
                <w:sz w:val="16"/>
                <w:szCs w:val="16"/>
                <w:rtl/>
              </w:rPr>
              <w:t>)</w:t>
            </w:r>
            <w:r w:rsidR="00886603" w:rsidRPr="005941AE">
              <w:rPr>
                <w:rFonts w:ascii="Helvetica Neue W23 for SKY Bd" w:hAnsi="Helvetica Neue W23 for SKY Bd" w:cs="Helvetica Neue W23 for SKY Bd"/>
                <w:b/>
                <w:bCs/>
                <w:sz w:val="16"/>
                <w:szCs w:val="16"/>
                <w:rtl/>
              </w:rPr>
              <w:t>:</w:t>
            </w:r>
          </w:p>
        </w:tc>
      </w:tr>
      <w:tr w:rsidR="00532DFB" w:rsidRPr="005941AE" w14:paraId="3FA07FB7" w14:textId="77777777" w:rsidTr="00DF65AF">
        <w:trPr>
          <w:gridAfter w:val="1"/>
          <w:wAfter w:w="81" w:type="dxa"/>
          <w:cantSplit/>
          <w:trHeight w:val="280"/>
        </w:trPr>
        <w:tc>
          <w:tcPr>
            <w:tcW w:w="713" w:type="dxa"/>
            <w:gridSpan w:val="2"/>
            <w:shd w:val="clear" w:color="auto" w:fill="auto"/>
            <w:vAlign w:val="center"/>
          </w:tcPr>
          <w:p w14:paraId="1944A402" w14:textId="77777777" w:rsidR="00532DFB" w:rsidRPr="005941AE" w:rsidRDefault="00532DFB" w:rsidP="005C43D6">
            <w:pPr>
              <w:pStyle w:val="a3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14:paraId="7954A73B" w14:textId="3872E70F" w:rsidR="00532DFB" w:rsidRPr="005941AE" w:rsidRDefault="00886603" w:rsidP="007A5F29">
            <w:pPr>
              <w:pStyle w:val="a3"/>
              <w:tabs>
                <w:tab w:val="clear" w:pos="4153"/>
                <w:tab w:val="clear" w:pos="8306"/>
              </w:tabs>
              <w:jc w:val="lowKashida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86603" w:rsidRPr="005941AE" w14:paraId="4A17E8E0" w14:textId="77777777" w:rsidTr="00DF65AF">
        <w:trPr>
          <w:gridAfter w:val="1"/>
          <w:wAfter w:w="81" w:type="dxa"/>
          <w:cantSplit/>
          <w:trHeight w:val="280"/>
        </w:trPr>
        <w:tc>
          <w:tcPr>
            <w:tcW w:w="713" w:type="dxa"/>
            <w:gridSpan w:val="2"/>
            <w:shd w:val="clear" w:color="auto" w:fill="auto"/>
            <w:vAlign w:val="center"/>
          </w:tcPr>
          <w:p w14:paraId="0B505DEF" w14:textId="77777777" w:rsidR="00886603" w:rsidRPr="005941AE" w:rsidRDefault="00886603" w:rsidP="005C43D6">
            <w:pPr>
              <w:pStyle w:val="a3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</w:p>
        </w:tc>
        <w:tc>
          <w:tcPr>
            <w:tcW w:w="10144" w:type="dxa"/>
            <w:shd w:val="clear" w:color="auto" w:fill="auto"/>
          </w:tcPr>
          <w:p w14:paraId="2530541F" w14:textId="1704CEBC" w:rsidR="00886603" w:rsidRPr="005941AE" w:rsidRDefault="00886603" w:rsidP="007A5F29">
            <w:pPr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24DBB62" w14:textId="77777777" w:rsidR="00750A55" w:rsidRPr="005941AE" w:rsidRDefault="00750A55" w:rsidP="00437F71">
      <w:pPr>
        <w:spacing w:line="120" w:lineRule="auto"/>
        <w:rPr>
          <w:rFonts w:ascii="Helvetica Neue W23 for SKY Bd" w:hAnsi="Helvetica Neue W23 for SKY Bd" w:cs="Helvetica Neue W23 for SKY Bd"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39"/>
        <w:bidiVisual/>
        <w:tblW w:w="10773" w:type="dxa"/>
        <w:tblLayout w:type="fixed"/>
        <w:tblLook w:val="0000" w:firstRow="0" w:lastRow="0" w:firstColumn="0" w:lastColumn="0" w:noHBand="0" w:noVBand="0"/>
      </w:tblPr>
      <w:tblGrid>
        <w:gridCol w:w="3515"/>
        <w:gridCol w:w="2438"/>
        <w:gridCol w:w="1843"/>
        <w:gridCol w:w="2126"/>
        <w:gridCol w:w="851"/>
      </w:tblGrid>
      <w:tr w:rsidR="00E53EDD" w:rsidRPr="005941AE" w14:paraId="6E6F0973" w14:textId="77777777" w:rsidTr="007A5F29">
        <w:trPr>
          <w:cantSplit/>
          <w:trHeight w:val="429"/>
        </w:trPr>
        <w:tc>
          <w:tcPr>
            <w:tcW w:w="3515" w:type="dxa"/>
            <w:shd w:val="clear" w:color="auto" w:fill="auto"/>
            <w:vAlign w:val="center"/>
          </w:tcPr>
          <w:p w14:paraId="4B1A688E" w14:textId="1B080C9E" w:rsidR="00E53EDD" w:rsidRPr="005941AE" w:rsidRDefault="00E53EDD" w:rsidP="007A5F2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الاسم: ...........................................................</w:t>
            </w:r>
            <w:r w:rsidR="007A5F29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F29F424" w14:textId="50F43D04" w:rsidR="00E53EDD" w:rsidRPr="005941AE" w:rsidRDefault="00E53EDD" w:rsidP="007A5F2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الوظيفة: ..........................</w:t>
            </w:r>
            <w:r w:rsidR="007A5F29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.........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87D9C7" w14:textId="00866E3A" w:rsidR="00E53EDD" w:rsidRPr="005941AE" w:rsidRDefault="00E53EDD" w:rsidP="007A5F2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التوقيع: </w:t>
            </w:r>
            <w:r w:rsidR="007A5F29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BA72D2" w14:textId="0451FD60" w:rsidR="00E53EDD" w:rsidRPr="005941AE" w:rsidRDefault="005941AE" w:rsidP="00C6063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 w:hint="cs"/>
                <w:sz w:val="16"/>
                <w:szCs w:val="16"/>
                <w:rtl/>
              </w:rPr>
              <w:t xml:space="preserve">التاريخ:  </w:t>
            </w:r>
            <w:r w:rsidR="00E53EDD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  /     /    14هـ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D3BFB9" w14:textId="77777777" w:rsidR="00E53EDD" w:rsidRPr="005941AE" w:rsidRDefault="00E53EDD" w:rsidP="00C60633">
            <w:pPr>
              <w:pStyle w:val="a3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الختم  </w:t>
            </w:r>
          </w:p>
        </w:tc>
      </w:tr>
    </w:tbl>
    <w:p w14:paraId="34CA7AB0" w14:textId="0CB0B1C6" w:rsidR="00A81EAD" w:rsidRPr="005941AE" w:rsidRDefault="00A81EAD" w:rsidP="00163A7E">
      <w:pPr>
        <w:pStyle w:val="a3"/>
        <w:tabs>
          <w:tab w:val="clear" w:pos="4153"/>
          <w:tab w:val="clear" w:pos="8306"/>
          <w:tab w:val="left" w:pos="4818"/>
          <w:tab w:val="left" w:pos="6944"/>
          <w:tab w:val="left" w:pos="8929"/>
        </w:tabs>
        <w:spacing w:line="200" w:lineRule="exact"/>
        <w:jc w:val="both"/>
        <w:rPr>
          <w:rFonts w:ascii="Helvetica Neue W23 for SKY Bd" w:hAnsi="Helvetica Neue W23 for SKY Bd" w:cs="Helvetica Neue W23 for SKY Bd"/>
          <w:sz w:val="16"/>
          <w:szCs w:val="16"/>
          <w:rtl/>
        </w:rPr>
      </w:pPr>
      <w:r w:rsidRPr="005941AE">
        <w:rPr>
          <w:rFonts w:ascii="Helvetica Neue W23 for SKY Bd" w:hAnsi="Helvetica Neue W23 for SKY Bd" w:cs="Helvetica Neue W23 for SKY Bd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0770" w:type="dxa"/>
        <w:tblInd w:w="107" w:type="dxa"/>
        <w:tblLayout w:type="fixed"/>
        <w:tblLook w:val="0000" w:firstRow="0" w:lastRow="0" w:firstColumn="0" w:lastColumn="0" w:noHBand="0" w:noVBand="0"/>
      </w:tblPr>
      <w:tblGrid>
        <w:gridCol w:w="34"/>
        <w:gridCol w:w="705"/>
        <w:gridCol w:w="9997"/>
        <w:gridCol w:w="34"/>
      </w:tblGrid>
      <w:tr w:rsidR="00886603" w:rsidRPr="005941AE" w14:paraId="3D3A4201" w14:textId="77777777" w:rsidTr="005941AE">
        <w:trPr>
          <w:gridAfter w:val="1"/>
          <w:wAfter w:w="34" w:type="dxa"/>
          <w:cantSplit/>
          <w:trHeight w:val="218"/>
        </w:trPr>
        <w:tc>
          <w:tcPr>
            <w:tcW w:w="10736" w:type="dxa"/>
            <w:gridSpan w:val="3"/>
            <w:shd w:val="clear" w:color="auto" w:fill="auto"/>
            <w:vAlign w:val="center"/>
          </w:tcPr>
          <w:p w14:paraId="56D179CB" w14:textId="2A21CD28" w:rsidR="00886603" w:rsidRPr="005941AE" w:rsidRDefault="00886603" w:rsidP="000379A7">
            <w:pPr>
              <w:pStyle w:val="a3"/>
              <w:tabs>
                <w:tab w:val="clear" w:pos="4153"/>
                <w:tab w:val="clear" w:pos="8306"/>
              </w:tabs>
              <w:jc w:val="lowKashida"/>
              <w:rPr>
                <w:rFonts w:ascii="Helvetica Neue W23 for SKY Bd" w:hAnsi="Helvetica Neue W23 for SKY Bd" w:cs="Helvetica Neue W23 for SKY Bd"/>
                <w:b/>
                <w:bCs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b/>
                <w:bCs/>
                <w:sz w:val="16"/>
                <w:szCs w:val="16"/>
                <w:rtl/>
              </w:rPr>
              <w:t xml:space="preserve">مرئيات </w:t>
            </w:r>
            <w:r w:rsidR="00495CCF" w:rsidRPr="005941AE">
              <w:rPr>
                <w:rFonts w:ascii="Helvetica Neue W23 for SKY Bd" w:hAnsi="Helvetica Neue W23 for SKY Bd" w:cs="Helvetica Neue W23 for SKY Bd"/>
                <w:b/>
                <w:bCs/>
                <w:sz w:val="16"/>
                <w:szCs w:val="16"/>
                <w:rtl/>
              </w:rPr>
              <w:t xml:space="preserve">السفارة:  </w:t>
            </w:r>
          </w:p>
        </w:tc>
      </w:tr>
      <w:tr w:rsidR="00886603" w:rsidRPr="005941AE" w14:paraId="1E3A949B" w14:textId="77777777" w:rsidTr="005941AE">
        <w:trPr>
          <w:gridBefore w:val="1"/>
          <w:wBefore w:w="34" w:type="dxa"/>
          <w:cantSplit/>
          <w:trHeight w:val="218"/>
        </w:trPr>
        <w:tc>
          <w:tcPr>
            <w:tcW w:w="705" w:type="dxa"/>
            <w:shd w:val="clear" w:color="auto" w:fill="auto"/>
            <w:vAlign w:val="center"/>
          </w:tcPr>
          <w:p w14:paraId="7F02F15B" w14:textId="77777777" w:rsidR="00886603" w:rsidRPr="005941AE" w:rsidRDefault="00886603" w:rsidP="000379A7">
            <w:pPr>
              <w:pStyle w:val="a3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</w:p>
        </w:tc>
        <w:tc>
          <w:tcPr>
            <w:tcW w:w="10031" w:type="dxa"/>
            <w:gridSpan w:val="2"/>
            <w:shd w:val="clear" w:color="auto" w:fill="auto"/>
            <w:vAlign w:val="center"/>
          </w:tcPr>
          <w:p w14:paraId="2EF23DD3" w14:textId="20960D4F" w:rsidR="00886603" w:rsidRPr="005941AE" w:rsidRDefault="00172CC1" w:rsidP="002D2324">
            <w:pPr>
              <w:pStyle w:val="a3"/>
              <w:tabs>
                <w:tab w:val="clear" w:pos="4153"/>
                <w:tab w:val="clear" w:pos="8306"/>
              </w:tabs>
              <w:jc w:val="lowKashida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sym w:font="Wingdings 2" w:char="F02A"/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t xml:space="preserve"> </w:t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 </w:t>
            </w:r>
            <w:r w:rsidR="00495CCF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لا مانع</w:t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 من الموافقة على اعتماد المدرسة من قبل الجهات المختصة بالمملكة. </w:t>
            </w:r>
          </w:p>
        </w:tc>
      </w:tr>
      <w:tr w:rsidR="00886603" w:rsidRPr="005941AE" w14:paraId="052B0AC0" w14:textId="77777777" w:rsidTr="00DF65AF">
        <w:trPr>
          <w:gridBefore w:val="1"/>
          <w:wBefore w:w="34" w:type="dxa"/>
          <w:cantSplit/>
          <w:trHeight w:val="636"/>
        </w:trPr>
        <w:tc>
          <w:tcPr>
            <w:tcW w:w="705" w:type="dxa"/>
            <w:shd w:val="clear" w:color="auto" w:fill="auto"/>
            <w:vAlign w:val="center"/>
          </w:tcPr>
          <w:p w14:paraId="4863C6B0" w14:textId="77777777" w:rsidR="00886603" w:rsidRPr="005941AE" w:rsidRDefault="00886603" w:rsidP="000379A7">
            <w:pPr>
              <w:pStyle w:val="a3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</w:p>
        </w:tc>
        <w:tc>
          <w:tcPr>
            <w:tcW w:w="10031" w:type="dxa"/>
            <w:gridSpan w:val="2"/>
            <w:shd w:val="clear" w:color="auto" w:fill="auto"/>
          </w:tcPr>
          <w:p w14:paraId="36CA399C" w14:textId="77777777" w:rsidR="00E41CA9" w:rsidRPr="005941AE" w:rsidRDefault="002D2324" w:rsidP="00E41CA9">
            <w:pPr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t xml:space="preserve"> </w:t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sym w:font="Wingdings 2" w:char="F02A"/>
            </w:r>
            <w:r w:rsidR="00172CC1" w:rsidRPr="005941AE">
              <w:rPr>
                <w:rFonts w:ascii="Helvetica Neue W23 for SKY Bd" w:hAnsi="Helvetica Neue W23 for SKY Bd" w:cs="Helvetica Neue W23 for SKY Bd"/>
                <w:sz w:val="16"/>
                <w:szCs w:val="16"/>
              </w:rPr>
              <w:t xml:space="preserve"> </w:t>
            </w:r>
            <w:r w:rsidR="00172CC1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تتحفظ السفارة على اعتماد المدرسة للأسباب التالية: </w:t>
            </w:r>
          </w:p>
          <w:p w14:paraId="0710F030" w14:textId="138298AD" w:rsidR="00781198" w:rsidRPr="005941AE" w:rsidRDefault="00781198" w:rsidP="00437F71">
            <w:pPr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1)</w:t>
            </w:r>
            <w:r w:rsidR="002D2324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..................................................................................</w:t>
            </w:r>
            <w:r w:rsidR="007A5F29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................</w:t>
            </w:r>
            <w:r w:rsidR="00437F71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    </w:t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2)</w:t>
            </w:r>
            <w:r w:rsidR="00437F71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 </w:t>
            </w:r>
            <w:r w:rsidR="002D2324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..................................................................................</w:t>
            </w:r>
            <w:r w:rsidR="00E41CA9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..........</w:t>
            </w:r>
            <w:r w:rsidR="007A5F29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 </w:t>
            </w:r>
          </w:p>
          <w:p w14:paraId="2FDB2519" w14:textId="77777777" w:rsidR="00172CC1" w:rsidRPr="005941AE" w:rsidRDefault="00172CC1" w:rsidP="00172CC1">
            <w:pPr>
              <w:rPr>
                <w:rFonts w:ascii="Helvetica Neue W23 for SKY Bd" w:hAnsi="Helvetica Neue W23 for SKY Bd" w:cs="Helvetica Neue W23 for SKY Bd"/>
                <w:sz w:val="16"/>
                <w:szCs w:val="16"/>
              </w:rPr>
            </w:pPr>
          </w:p>
        </w:tc>
      </w:tr>
    </w:tbl>
    <w:p w14:paraId="5F4812FB" w14:textId="77777777" w:rsidR="00A81EAD" w:rsidRPr="005941AE" w:rsidRDefault="00A81EAD" w:rsidP="00437F71">
      <w:pPr>
        <w:spacing w:line="120" w:lineRule="auto"/>
        <w:rPr>
          <w:rFonts w:ascii="Helvetica Neue W23 for SKY Bd" w:hAnsi="Helvetica Neue W23 for SKY Bd" w:cs="Helvetica Neue W23 for SKY Bd"/>
          <w:sz w:val="16"/>
          <w:szCs w:val="16"/>
        </w:rPr>
      </w:pPr>
    </w:p>
    <w:tbl>
      <w:tblPr>
        <w:tblpPr w:leftFromText="180" w:rightFromText="180" w:vertAnchor="text" w:horzAnchor="margin" w:tblpY="39"/>
        <w:bidiVisual/>
        <w:tblW w:w="10784" w:type="dxa"/>
        <w:tblLayout w:type="fixed"/>
        <w:tblLook w:val="0000" w:firstRow="0" w:lastRow="0" w:firstColumn="0" w:lastColumn="0" w:noHBand="0" w:noVBand="0"/>
      </w:tblPr>
      <w:tblGrid>
        <w:gridCol w:w="3831"/>
        <w:gridCol w:w="2696"/>
        <w:gridCol w:w="1987"/>
        <w:gridCol w:w="2270"/>
      </w:tblGrid>
      <w:tr w:rsidR="009C3A28" w:rsidRPr="005941AE" w14:paraId="14E04BC1" w14:textId="77777777" w:rsidTr="00DF65AF">
        <w:trPr>
          <w:cantSplit/>
          <w:trHeight w:val="286"/>
        </w:trPr>
        <w:tc>
          <w:tcPr>
            <w:tcW w:w="3831" w:type="dxa"/>
            <w:shd w:val="clear" w:color="auto" w:fill="auto"/>
            <w:vAlign w:val="center"/>
          </w:tcPr>
          <w:p w14:paraId="6B0D1FF7" w14:textId="53466A9C" w:rsidR="009C3A28" w:rsidRPr="005941AE" w:rsidRDefault="009C3A28" w:rsidP="007A5F2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معد البيانات: .................................................</w:t>
            </w:r>
            <w:r w:rsidR="00437F71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........... 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71903F70" w14:textId="4F74D323" w:rsidR="009C3A28" w:rsidRPr="005941AE" w:rsidRDefault="009C3A28" w:rsidP="00437F7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الوظيفة: .........................................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5DE9D81" w14:textId="7EBADF64" w:rsidR="009C3A28" w:rsidRPr="005941AE" w:rsidRDefault="009C3A28" w:rsidP="00437F7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التوقيع: .........................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84D3469" w14:textId="2B1871F1" w:rsidR="009C3A28" w:rsidRPr="005941AE" w:rsidRDefault="005941AE" w:rsidP="009C3A2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 w:hint="cs"/>
                <w:sz w:val="16"/>
                <w:szCs w:val="16"/>
                <w:rtl/>
              </w:rPr>
              <w:t xml:space="preserve">التاريخ:  </w:t>
            </w:r>
            <w:r w:rsidR="00495CCF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 </w:t>
            </w:r>
            <w:r w:rsidR="009C3A28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/     /    14هـ</w:t>
            </w:r>
          </w:p>
        </w:tc>
      </w:tr>
    </w:tbl>
    <w:p w14:paraId="7BC6FA02" w14:textId="3E8D8D7C" w:rsidR="00B14BE6" w:rsidRPr="005941AE" w:rsidRDefault="00B14BE6" w:rsidP="00163A7E">
      <w:pPr>
        <w:pStyle w:val="a3"/>
        <w:tabs>
          <w:tab w:val="clear" w:pos="4153"/>
          <w:tab w:val="clear" w:pos="8306"/>
          <w:tab w:val="left" w:pos="4818"/>
          <w:tab w:val="left" w:pos="6944"/>
          <w:tab w:val="left" w:pos="8929"/>
        </w:tabs>
        <w:spacing w:line="200" w:lineRule="exact"/>
        <w:jc w:val="both"/>
        <w:rPr>
          <w:rFonts w:ascii="Helvetica Neue W23 for SKY Bd" w:hAnsi="Helvetica Neue W23 for SKY Bd" w:cs="Helvetica Neue W23 for SKY Bd"/>
          <w:sz w:val="16"/>
          <w:szCs w:val="16"/>
          <w:rtl/>
        </w:rPr>
      </w:pPr>
      <w:r w:rsidRPr="005941AE">
        <w:rPr>
          <w:rFonts w:ascii="Helvetica Neue W23 for SKY Bd" w:hAnsi="Helvetica Neue W23 for SKY Bd" w:cs="Helvetica Neue W23 for SKY Bd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B722932" w14:textId="77777777" w:rsidR="00CC16BD" w:rsidRPr="005941AE" w:rsidRDefault="00B13CE1" w:rsidP="00B13CE1">
      <w:pPr>
        <w:pStyle w:val="a3"/>
        <w:tabs>
          <w:tab w:val="clear" w:pos="4153"/>
          <w:tab w:val="clear" w:pos="8306"/>
          <w:tab w:val="left" w:pos="2409"/>
          <w:tab w:val="left" w:pos="3402"/>
          <w:tab w:val="right" w:pos="5103"/>
        </w:tabs>
        <w:rPr>
          <w:rFonts w:ascii="Helvetica Neue W23 for SKY Bd" w:hAnsi="Helvetica Neue W23 for SKY Bd" w:cs="Helvetica Neue W23 for SKY Bd"/>
          <w:sz w:val="16"/>
          <w:szCs w:val="16"/>
          <w:rtl/>
        </w:rPr>
      </w:pPr>
      <w:r w:rsidRPr="005941AE">
        <w:rPr>
          <w:rFonts w:ascii="Helvetica Neue W23 for SKY Bd" w:hAnsi="Helvetica Neue W23 for SKY Bd" w:cs="Helvetica Neue W23 for SKY Bd"/>
          <w:sz w:val="16"/>
          <w:szCs w:val="16"/>
          <w:rtl/>
        </w:rPr>
        <w:t xml:space="preserve">مصادقة سفارة </w:t>
      </w:r>
      <w:r w:rsidR="00563FD1" w:rsidRPr="005941AE">
        <w:rPr>
          <w:rFonts w:ascii="Helvetica Neue W23 for SKY Bd" w:hAnsi="Helvetica Neue W23 for SKY Bd" w:cs="Helvetica Neue W23 for SKY Bd"/>
          <w:sz w:val="16"/>
          <w:szCs w:val="16"/>
          <w:rtl/>
        </w:rPr>
        <w:t xml:space="preserve">أو ممثلية </w:t>
      </w:r>
      <w:r w:rsidRPr="005941AE">
        <w:rPr>
          <w:rFonts w:ascii="Helvetica Neue W23 for SKY Bd" w:hAnsi="Helvetica Neue W23 for SKY Bd" w:cs="Helvetica Neue W23 for SKY Bd"/>
          <w:sz w:val="16"/>
          <w:szCs w:val="16"/>
          <w:rtl/>
        </w:rPr>
        <w:t xml:space="preserve">المملكة العربية السعودية في دولة المقر: </w:t>
      </w:r>
      <w:r w:rsidR="002E7C4F" w:rsidRPr="005941AE">
        <w:rPr>
          <w:rFonts w:ascii="Helvetica Neue W23 for SKY Bd" w:hAnsi="Helvetica Neue W23 for SKY Bd" w:cs="Helvetica Neue W23 for SKY Bd"/>
          <w:sz w:val="16"/>
          <w:szCs w:val="16"/>
          <w:rtl/>
        </w:rPr>
        <w:t xml:space="preserve"> </w:t>
      </w:r>
    </w:p>
    <w:tbl>
      <w:tblPr>
        <w:tblpPr w:leftFromText="180" w:rightFromText="180" w:vertAnchor="text" w:horzAnchor="margin" w:tblpXSpec="center" w:tblpY="39"/>
        <w:bidiVisual/>
        <w:tblW w:w="10773" w:type="dxa"/>
        <w:tblLayout w:type="fixed"/>
        <w:tblLook w:val="0000" w:firstRow="0" w:lastRow="0" w:firstColumn="0" w:lastColumn="0" w:noHBand="0" w:noVBand="0"/>
      </w:tblPr>
      <w:tblGrid>
        <w:gridCol w:w="3515"/>
        <w:gridCol w:w="2627"/>
        <w:gridCol w:w="1796"/>
        <w:gridCol w:w="1981"/>
        <w:gridCol w:w="854"/>
      </w:tblGrid>
      <w:tr w:rsidR="00B604F6" w:rsidRPr="005941AE" w14:paraId="2ADA42A6" w14:textId="77777777" w:rsidTr="007A5F29">
        <w:trPr>
          <w:cantSplit/>
          <w:trHeight w:val="433"/>
        </w:trPr>
        <w:tc>
          <w:tcPr>
            <w:tcW w:w="3515" w:type="dxa"/>
            <w:shd w:val="clear" w:color="auto" w:fill="auto"/>
            <w:vAlign w:val="center"/>
          </w:tcPr>
          <w:p w14:paraId="05A3306B" w14:textId="1BF479D3" w:rsidR="00B604F6" w:rsidRPr="005941AE" w:rsidRDefault="00B604F6" w:rsidP="00437F71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الاسم: ....................................................</w:t>
            </w:r>
            <w:r w:rsidR="00437F71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608536C3" w14:textId="5CD3FFE2" w:rsidR="00B604F6" w:rsidRPr="005941AE" w:rsidRDefault="00B604F6" w:rsidP="00437F71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الوظيفة: .......................................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192B206" w14:textId="53712833" w:rsidR="00B604F6" w:rsidRPr="005941AE" w:rsidRDefault="00B604F6" w:rsidP="00437F71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التوقيع: ...............</w:t>
            </w:r>
            <w:r w:rsidR="00437F71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>........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23C4928F" w14:textId="60F20089" w:rsidR="00B604F6" w:rsidRPr="005941AE" w:rsidRDefault="00495CCF" w:rsidP="00163A7E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التاريخ:  </w:t>
            </w:r>
            <w:r w:rsidR="00B604F6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 </w:t>
            </w: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 </w:t>
            </w:r>
            <w:r w:rsidR="00B604F6"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 /     /    14هـ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7372D86" w14:textId="77777777" w:rsidR="00B604F6" w:rsidRPr="005941AE" w:rsidRDefault="00B604F6" w:rsidP="00163A7E">
            <w:pPr>
              <w:pStyle w:val="a3"/>
              <w:spacing w:line="276" w:lineRule="auto"/>
              <w:jc w:val="center"/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</w:pPr>
            <w:r w:rsidRPr="005941AE">
              <w:rPr>
                <w:rFonts w:ascii="Helvetica Neue W23 for SKY Bd" w:hAnsi="Helvetica Neue W23 for SKY Bd" w:cs="Helvetica Neue W23 for SKY Bd"/>
                <w:sz w:val="16"/>
                <w:szCs w:val="16"/>
                <w:rtl/>
              </w:rPr>
              <w:t xml:space="preserve">الختم  </w:t>
            </w:r>
          </w:p>
        </w:tc>
      </w:tr>
    </w:tbl>
    <w:p w14:paraId="175E0269" w14:textId="064B9DCA" w:rsidR="00B06F2E" w:rsidRPr="005941AE" w:rsidRDefault="00897440" w:rsidP="00163A7E">
      <w:pPr>
        <w:pStyle w:val="a3"/>
        <w:tabs>
          <w:tab w:val="clear" w:pos="4153"/>
          <w:tab w:val="clear" w:pos="8306"/>
          <w:tab w:val="left" w:pos="4818"/>
          <w:tab w:val="left" w:pos="6944"/>
          <w:tab w:val="left" w:pos="8929"/>
        </w:tabs>
        <w:spacing w:line="200" w:lineRule="exact"/>
        <w:jc w:val="both"/>
        <w:rPr>
          <w:rFonts w:ascii="Helvetica Neue W23 for SKY Bd" w:hAnsi="Helvetica Neue W23 for SKY Bd" w:cs="Helvetica Neue W23 for SKY Bd"/>
          <w:sz w:val="16"/>
          <w:szCs w:val="16"/>
          <w:rtl/>
        </w:rPr>
      </w:pPr>
      <w:r w:rsidRPr="005941AE">
        <w:rPr>
          <w:rFonts w:ascii="Helvetica Neue W23 for SKY Bd" w:hAnsi="Helvetica Neue W23 for SKY Bd" w:cs="Helvetica Neue W23 for SKY Bd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C8F2C05" w14:textId="77777777" w:rsidR="00D5190E" w:rsidRPr="00DF65AF" w:rsidRDefault="00555D86" w:rsidP="00D5190E">
      <w:pPr>
        <w:pStyle w:val="a3"/>
        <w:tabs>
          <w:tab w:val="clear" w:pos="4153"/>
          <w:tab w:val="clear" w:pos="8306"/>
          <w:tab w:val="left" w:pos="707"/>
          <w:tab w:val="left" w:pos="849"/>
          <w:tab w:val="left" w:pos="991"/>
          <w:tab w:val="left" w:leader="dot" w:pos="5103"/>
        </w:tabs>
        <w:spacing w:line="240" w:lineRule="exact"/>
        <w:rPr>
          <w:rFonts w:ascii="Helvetica Neue W23 for SKY Bd" w:hAnsi="Helvetica Neue W23 for SKY Bd" w:cs="Helvetica Neue W23 for SKY Bd"/>
          <w:b/>
          <w:bCs/>
          <w:sz w:val="14"/>
          <w:szCs w:val="14"/>
        </w:rPr>
      </w:pPr>
      <w:r w:rsidRPr="005941AE">
        <w:rPr>
          <w:rFonts w:ascii="Helvetica Neue W23 for SKY Bd" w:hAnsi="Helvetica Neue W23 for SKY Bd" w:cs="Helvetica Neue W23 for SKY Bd"/>
          <w:sz w:val="16"/>
          <w:szCs w:val="16"/>
          <w:rtl/>
        </w:rPr>
        <w:t xml:space="preserve"> </w:t>
      </w:r>
      <w:r w:rsidRPr="00DF65AF">
        <w:rPr>
          <w:rFonts w:ascii="Helvetica Neue W23 for SKY Bd" w:hAnsi="Helvetica Neue W23 for SKY Bd" w:cs="Helvetica Neue W23 for SKY Bd"/>
          <w:b/>
          <w:bCs/>
          <w:sz w:val="14"/>
          <w:szCs w:val="14"/>
          <w:rtl/>
        </w:rPr>
        <w:t>ملحوظ</w:t>
      </w:r>
      <w:r w:rsidR="007175A1" w:rsidRPr="00DF65AF">
        <w:rPr>
          <w:rFonts w:ascii="Helvetica Neue W23 for SKY Bd" w:hAnsi="Helvetica Neue W23 for SKY Bd" w:cs="Helvetica Neue W23 for SKY Bd"/>
          <w:b/>
          <w:bCs/>
          <w:sz w:val="14"/>
          <w:szCs w:val="14"/>
          <w:rtl/>
        </w:rPr>
        <w:t>ات</w:t>
      </w:r>
      <w:r w:rsidRPr="00DF65AF">
        <w:rPr>
          <w:rFonts w:ascii="Helvetica Neue W23 for SKY Bd" w:hAnsi="Helvetica Neue W23 for SKY Bd" w:cs="Helvetica Neue W23 for SKY Bd"/>
          <w:b/>
          <w:bCs/>
          <w:sz w:val="14"/>
          <w:szCs w:val="14"/>
          <w:rtl/>
        </w:rPr>
        <w:t xml:space="preserve">: </w:t>
      </w:r>
      <w:r w:rsidR="007175A1" w:rsidRPr="00DF65AF">
        <w:rPr>
          <w:rFonts w:ascii="Helvetica Neue W23 for SKY Bd" w:hAnsi="Helvetica Neue W23 for SKY Bd" w:cs="Helvetica Neue W23 for SKY Bd"/>
          <w:b/>
          <w:bCs/>
          <w:sz w:val="14"/>
          <w:szCs w:val="14"/>
          <w:rtl/>
        </w:rPr>
        <w:t xml:space="preserve"> </w:t>
      </w:r>
      <w:r w:rsidRPr="00DF65AF">
        <w:rPr>
          <w:rFonts w:ascii="Helvetica Neue W23 for SKY Bd" w:hAnsi="Helvetica Neue W23 for SKY Bd" w:cs="Helvetica Neue W23 for SKY Bd"/>
          <w:b/>
          <w:bCs/>
          <w:sz w:val="14"/>
          <w:szCs w:val="14"/>
          <w:rtl/>
        </w:rPr>
        <w:t xml:space="preserve"> </w:t>
      </w:r>
    </w:p>
    <w:p w14:paraId="6B98864B" w14:textId="77777777" w:rsidR="00B13CE1" w:rsidRPr="00DF65AF" w:rsidRDefault="00D5190E" w:rsidP="00DF65AF">
      <w:pPr>
        <w:pStyle w:val="a3"/>
        <w:tabs>
          <w:tab w:val="clear" w:pos="4153"/>
          <w:tab w:val="clear" w:pos="8306"/>
          <w:tab w:val="left" w:pos="-427"/>
          <w:tab w:val="left" w:leader="dot" w:pos="5103"/>
        </w:tabs>
        <w:spacing w:line="240" w:lineRule="exact"/>
        <w:rPr>
          <w:rFonts w:ascii="Helvetica Neue W23 for SKY Bd" w:hAnsi="Helvetica Neue W23 for SKY Bd" w:cs="Helvetica Neue W23 for SKY Bd"/>
          <w:sz w:val="14"/>
          <w:szCs w:val="14"/>
          <w:rtl/>
        </w:rPr>
      </w:pPr>
      <w:r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  1</w:t>
      </w:r>
      <w:r w:rsidR="00555D86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ــ يجب تحري الدقة في تعبئة جميع بيانات الاستمارة</w:t>
      </w:r>
      <w:r w:rsidR="00B604F6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 </w:t>
      </w:r>
      <w:r w:rsidR="00927977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على أن يتم</w:t>
      </w:r>
      <w:r w:rsidR="00B604F6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 كتابة البيانات طباعة</w:t>
      </w:r>
      <w:r w:rsidR="00555D86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.</w:t>
      </w:r>
    </w:p>
    <w:p w14:paraId="5564DA37" w14:textId="5E84A3E3" w:rsidR="00897440" w:rsidRPr="00DF65AF" w:rsidRDefault="00D5190E" w:rsidP="00DF65AF">
      <w:pPr>
        <w:pStyle w:val="a3"/>
        <w:tabs>
          <w:tab w:val="clear" w:pos="4153"/>
          <w:tab w:val="clear" w:pos="8306"/>
          <w:tab w:val="left" w:pos="-427"/>
          <w:tab w:val="left" w:leader="dot" w:pos="5103"/>
        </w:tabs>
        <w:spacing w:line="240" w:lineRule="exact"/>
        <w:rPr>
          <w:rFonts w:ascii="Helvetica Neue W23 for SKY Bd" w:hAnsi="Helvetica Neue W23 for SKY Bd" w:cs="Helvetica Neue W23 for SKY Bd"/>
          <w:color w:val="FF0000"/>
          <w:sz w:val="14"/>
          <w:szCs w:val="14"/>
          <w:rtl/>
        </w:rPr>
      </w:pPr>
      <w:r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 </w:t>
      </w:r>
      <w:r w:rsidR="00B13CE1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 </w:t>
      </w:r>
      <w:r w:rsidR="00555D86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2ــ </w:t>
      </w:r>
      <w:r w:rsidR="0029064D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تعتمد الاستمارة وتختم من قبل سفارة أو ممثلية المملكة العربية السعودية في دولة المقر</w:t>
      </w:r>
      <w:r w:rsidR="00555D86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.</w:t>
      </w:r>
      <w:r w:rsidR="00555D86" w:rsidRPr="00DF65AF">
        <w:rPr>
          <w:rFonts w:ascii="Helvetica Neue W23 for SKY Bd" w:hAnsi="Helvetica Neue W23 for SKY Bd" w:cs="Helvetica Neue W23 for SKY Bd"/>
          <w:color w:val="FF0000"/>
          <w:sz w:val="14"/>
          <w:szCs w:val="14"/>
          <w:rtl/>
        </w:rPr>
        <w:t xml:space="preserve"> </w:t>
      </w:r>
    </w:p>
    <w:p w14:paraId="19144A46" w14:textId="77777777" w:rsidR="00563FD1" w:rsidRPr="00DF65AF" w:rsidRDefault="00D5190E" w:rsidP="00DF65AF">
      <w:pPr>
        <w:pStyle w:val="a3"/>
        <w:tabs>
          <w:tab w:val="clear" w:pos="4153"/>
          <w:tab w:val="clear" w:pos="8306"/>
          <w:tab w:val="left" w:pos="-427"/>
          <w:tab w:val="left" w:leader="dot" w:pos="5103"/>
        </w:tabs>
        <w:spacing w:line="240" w:lineRule="exact"/>
        <w:rPr>
          <w:rFonts w:ascii="Helvetica Neue W23 for SKY Bd" w:hAnsi="Helvetica Neue W23 for SKY Bd" w:cs="Helvetica Neue W23 for SKY Bd"/>
          <w:sz w:val="14"/>
          <w:szCs w:val="14"/>
          <w:rtl/>
        </w:rPr>
      </w:pPr>
      <w:r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  3</w:t>
      </w:r>
      <w:r w:rsidR="00C60633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ــ لا ينظر في الاستمارات ذات المعلومات والبيانات </w:t>
      </w:r>
      <w:r w:rsidR="00927977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غير </w:t>
      </w:r>
      <w:r w:rsidR="004D28EF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ال</w:t>
      </w:r>
      <w:r w:rsidR="00927977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مكتملة، أو نموذج آخر</w:t>
      </w:r>
      <w:r w:rsidR="00C60633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.</w:t>
      </w:r>
    </w:p>
    <w:p w14:paraId="3A720E30" w14:textId="77777777" w:rsidR="00C60633" w:rsidRPr="00DF65AF" w:rsidRDefault="00C60633" w:rsidP="00DF65AF">
      <w:pPr>
        <w:pStyle w:val="a3"/>
        <w:tabs>
          <w:tab w:val="clear" w:pos="4153"/>
          <w:tab w:val="clear" w:pos="8306"/>
          <w:tab w:val="left" w:pos="-427"/>
          <w:tab w:val="left" w:leader="dot" w:pos="5103"/>
        </w:tabs>
        <w:spacing w:line="240" w:lineRule="exact"/>
        <w:rPr>
          <w:rFonts w:ascii="Helvetica Neue W23 for SKY Bd" w:hAnsi="Helvetica Neue W23 for SKY Bd" w:cs="Helvetica Neue W23 for SKY Bd"/>
          <w:color w:val="FF0000"/>
          <w:sz w:val="14"/>
          <w:szCs w:val="14"/>
          <w:rtl/>
        </w:rPr>
      </w:pPr>
      <w:r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  </w:t>
      </w:r>
      <w:r w:rsidR="0035774D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4</w:t>
      </w:r>
      <w:r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ــ لا يتم النظر في اعتماد المدارس الأجنبية في المدن التي يوجد بها مدرسة سعودية قائمة</w:t>
      </w:r>
      <w:r w:rsidR="00927977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 وفق المنهج السعودي</w:t>
      </w:r>
      <w:r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.</w:t>
      </w:r>
    </w:p>
    <w:p w14:paraId="4497081A" w14:textId="5EB7220D" w:rsidR="00563FD1" w:rsidRPr="00DF65AF" w:rsidRDefault="00563FD1" w:rsidP="00DF65AF">
      <w:pPr>
        <w:pStyle w:val="a3"/>
        <w:tabs>
          <w:tab w:val="clear" w:pos="4153"/>
          <w:tab w:val="clear" w:pos="8306"/>
          <w:tab w:val="left" w:pos="-427"/>
          <w:tab w:val="left" w:leader="dot" w:pos="5103"/>
        </w:tabs>
        <w:spacing w:line="240" w:lineRule="exact"/>
        <w:rPr>
          <w:rFonts w:ascii="Helvetica Neue W23 for SKY Bd" w:hAnsi="Helvetica Neue W23 for SKY Bd" w:cs="Helvetica Neue W23 for SKY Bd"/>
          <w:color w:val="FF0000"/>
          <w:sz w:val="14"/>
          <w:szCs w:val="14"/>
          <w:rtl/>
        </w:rPr>
      </w:pPr>
      <w:r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  </w:t>
      </w:r>
      <w:r w:rsidR="0035774D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5</w:t>
      </w:r>
      <w:r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ــ لا تعتمد المدرسة إلا بعد موافقة أعضاء اللجنة عليها وإقرارها رسمياً من قبل </w:t>
      </w:r>
      <w:r w:rsidR="00CF20E9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معالي </w:t>
      </w:r>
      <w:r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وزير التعليم.</w:t>
      </w:r>
      <w:r w:rsidRPr="00DF65AF">
        <w:rPr>
          <w:rFonts w:ascii="Helvetica Neue W23 for SKY Bd" w:hAnsi="Helvetica Neue W23 for SKY Bd" w:cs="Helvetica Neue W23 for SKY Bd"/>
          <w:color w:val="FF0000"/>
          <w:sz w:val="14"/>
          <w:szCs w:val="14"/>
          <w:rtl/>
        </w:rPr>
        <w:t xml:space="preserve"> </w:t>
      </w:r>
    </w:p>
    <w:p w14:paraId="711E9DEA" w14:textId="77777777" w:rsidR="007175A1" w:rsidRPr="00DF65AF" w:rsidRDefault="0035774D" w:rsidP="00DF65AF">
      <w:pPr>
        <w:pStyle w:val="a3"/>
        <w:tabs>
          <w:tab w:val="clear" w:pos="4153"/>
          <w:tab w:val="clear" w:pos="8306"/>
          <w:tab w:val="left" w:pos="-427"/>
          <w:tab w:val="left" w:leader="dot" w:pos="5103"/>
        </w:tabs>
        <w:spacing w:line="240" w:lineRule="exact"/>
        <w:rPr>
          <w:rFonts w:ascii="Helvetica Neue W23 for SKY Bd" w:hAnsi="Helvetica Neue W23 for SKY Bd" w:cs="Helvetica Neue W23 for SKY Bd"/>
          <w:sz w:val="14"/>
          <w:szCs w:val="14"/>
          <w:rtl/>
        </w:rPr>
      </w:pPr>
      <w:r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  </w:t>
      </w:r>
      <w:r w:rsidR="00D5190E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6</w:t>
      </w:r>
      <w:r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ــ </w:t>
      </w:r>
      <w:r w:rsidR="007175A1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يكون التعويض عن الرسوم وفق فئات الدول المعتمد من المقام السامي</w:t>
      </w:r>
      <w:r w:rsidR="002D630C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 رقم 29412 وتاريخ 24/07/1435هـ</w:t>
      </w:r>
      <w:r w:rsidR="007175A1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 على ألا يتجاوز الحد الأقصى لكل فئة.</w:t>
      </w:r>
    </w:p>
    <w:p w14:paraId="3E9D1D5C" w14:textId="7071F305" w:rsidR="007175A1" w:rsidRPr="00DF65AF" w:rsidRDefault="007175A1" w:rsidP="00DF65AF">
      <w:pPr>
        <w:pStyle w:val="a3"/>
        <w:tabs>
          <w:tab w:val="clear" w:pos="4153"/>
          <w:tab w:val="clear" w:pos="8306"/>
          <w:tab w:val="left" w:pos="-427"/>
          <w:tab w:val="left" w:leader="dot" w:pos="5103"/>
        </w:tabs>
        <w:spacing w:line="240" w:lineRule="exact"/>
        <w:rPr>
          <w:rFonts w:ascii="Helvetica Neue W23 for SKY Bd" w:hAnsi="Helvetica Neue W23 for SKY Bd" w:cs="Helvetica Neue W23 for SKY Bd"/>
          <w:sz w:val="14"/>
          <w:szCs w:val="14"/>
          <w:rtl/>
        </w:rPr>
      </w:pPr>
      <w:r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  </w:t>
      </w:r>
      <w:r w:rsidR="00D5190E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7</w:t>
      </w:r>
      <w:r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ــ يتم صرف التعويض من قبل الجهات الحكومية التابع لها </w:t>
      </w:r>
      <w:r w:rsidR="00495CCF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(الموفد</w:t>
      </w:r>
      <w:r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 ــ المو</w:t>
      </w:r>
      <w:r w:rsidR="00C8317F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ظف</w:t>
      </w:r>
      <w:r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 ــ المبتعث)</w:t>
      </w:r>
      <w:r w:rsidR="002D630C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 وفق </w:t>
      </w:r>
      <w:r w:rsidR="0090627F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ما ورد في تعميم معالي وزير المالية رقم ١٨٤٨٩ وتاريخ ٠٨/٠٥/١٤٤٥هـ</w:t>
      </w:r>
      <w:r w:rsidR="00A41FC3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.</w:t>
      </w:r>
    </w:p>
    <w:p w14:paraId="2C7C15EF" w14:textId="709DCA97" w:rsidR="000D0380" w:rsidRPr="00DF65AF" w:rsidRDefault="000D0380" w:rsidP="00DF65AF">
      <w:pPr>
        <w:pStyle w:val="a3"/>
        <w:tabs>
          <w:tab w:val="clear" w:pos="4153"/>
          <w:tab w:val="clear" w:pos="8306"/>
          <w:tab w:val="left" w:pos="-427"/>
          <w:tab w:val="left" w:leader="dot" w:pos="5103"/>
        </w:tabs>
        <w:spacing w:line="240" w:lineRule="exact"/>
        <w:rPr>
          <w:rFonts w:ascii="Helvetica Neue W23 for SKY Bd" w:hAnsi="Helvetica Neue W23 for SKY Bd" w:cs="Helvetica Neue W23 for SKY Bd"/>
          <w:sz w:val="14"/>
          <w:szCs w:val="14"/>
          <w:rtl/>
        </w:rPr>
      </w:pPr>
      <w:r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  8ــ </w:t>
      </w:r>
      <w:r w:rsidR="0029064D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الاستمارة موجودة بصيغة ملف (</w:t>
      </w:r>
      <w:r w:rsidR="0029064D" w:rsidRPr="00DF65AF">
        <w:rPr>
          <w:rFonts w:ascii="Helvetica Neue W23 for SKY Bd" w:hAnsi="Helvetica Neue W23 for SKY Bd" w:cs="Helvetica Neue W23 for SKY Bd"/>
          <w:sz w:val="14"/>
          <w:szCs w:val="14"/>
        </w:rPr>
        <w:t>word</w:t>
      </w:r>
      <w:r w:rsidR="0029064D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) ضمن النماذج الإلكترونية على الموقع الإلكتروني لوزارة التعليم (الإدارة العامة للمدارس السعودية في الخارج)</w:t>
      </w:r>
      <w:r w:rsidR="00A41FC3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.</w:t>
      </w:r>
    </w:p>
    <w:p w14:paraId="2F623E8D" w14:textId="77777777" w:rsidR="00D5190E" w:rsidRPr="00DF65AF" w:rsidRDefault="000D0380" w:rsidP="00DF65AF">
      <w:pPr>
        <w:pStyle w:val="a3"/>
        <w:tabs>
          <w:tab w:val="clear" w:pos="4153"/>
          <w:tab w:val="clear" w:pos="8306"/>
          <w:tab w:val="left" w:pos="-427"/>
          <w:tab w:val="left" w:leader="dot" w:pos="5103"/>
        </w:tabs>
        <w:spacing w:line="240" w:lineRule="exact"/>
        <w:rPr>
          <w:rFonts w:ascii="Helvetica Neue W23 for SKY Bd" w:hAnsi="Helvetica Neue W23 for SKY Bd" w:cs="Helvetica Neue W23 for SKY Bd"/>
          <w:color w:val="FF0000"/>
          <w:sz w:val="14"/>
          <w:szCs w:val="14"/>
          <w:rtl/>
        </w:rPr>
      </w:pPr>
      <w:r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  9ــ إذا تم اعتماد المدرسة سوف </w:t>
      </w:r>
      <w:r w:rsidR="00C878F5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يتم </w:t>
      </w:r>
      <w:r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نشرها على موقع الإدارة العامة للمدارس السعودية في الخارج</w:t>
      </w:r>
      <w:r w:rsidR="00C878F5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 بوزارة التعليم المشار إلية في (8).</w:t>
      </w:r>
      <w:r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 </w:t>
      </w:r>
    </w:p>
    <w:p w14:paraId="6706810F" w14:textId="77777777" w:rsidR="00555D86" w:rsidRPr="00DF65AF" w:rsidRDefault="004D61E0" w:rsidP="00DF65AF">
      <w:pPr>
        <w:pStyle w:val="a3"/>
        <w:tabs>
          <w:tab w:val="clear" w:pos="4153"/>
          <w:tab w:val="clear" w:pos="8306"/>
          <w:tab w:val="left" w:pos="-427"/>
          <w:tab w:val="left" w:pos="849"/>
          <w:tab w:val="left" w:pos="991"/>
          <w:tab w:val="left" w:leader="dot" w:pos="5103"/>
        </w:tabs>
        <w:rPr>
          <w:rFonts w:ascii="Helvetica Neue W23 for SKY Bd" w:hAnsi="Helvetica Neue W23 for SKY Bd" w:cs="Helvetica Neue W23 for SKY Bd"/>
          <w:color w:val="FF0000"/>
          <w:sz w:val="14"/>
          <w:szCs w:val="14"/>
          <w:rtl/>
        </w:rPr>
        <w:sectPr w:rsidR="00555D86" w:rsidRPr="00DF65AF" w:rsidSect="005941A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lowerLetter"/>
          </w:endnotePr>
          <w:type w:val="continuous"/>
          <w:pgSz w:w="11906" w:h="16838"/>
          <w:pgMar w:top="141" w:right="567" w:bottom="284" w:left="567" w:header="568" w:footer="540" w:gutter="0"/>
          <w:cols w:space="284"/>
          <w:bidi/>
          <w:rtlGutter/>
        </w:sectPr>
      </w:pPr>
      <w:r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10ــ ضرورة أن يتفق السلم التعليمي لكافة الصفوف والمراحل الدراسية للمدرسة بما يعادله وفق دليل معادلة الشهادات دون الجامع</w:t>
      </w:r>
      <w:r w:rsidR="004D28EF"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>ي</w:t>
      </w:r>
      <w:r w:rsidRPr="00DF65AF">
        <w:rPr>
          <w:rFonts w:ascii="Helvetica Neue W23 for SKY Bd" w:hAnsi="Helvetica Neue W23 for SKY Bd" w:cs="Helvetica Neue W23 for SKY Bd"/>
          <w:sz w:val="14"/>
          <w:szCs w:val="14"/>
          <w:rtl/>
        </w:rPr>
        <w:t xml:space="preserve">ة المعتمد بوزارة التعليم السعودية لعام 1436هـ. </w:t>
      </w:r>
    </w:p>
    <w:p w14:paraId="7F92147B" w14:textId="77777777" w:rsidR="00B227EE" w:rsidRPr="005941AE" w:rsidRDefault="00B227EE" w:rsidP="006024A1">
      <w:pPr>
        <w:pStyle w:val="a3"/>
        <w:tabs>
          <w:tab w:val="clear" w:pos="4153"/>
          <w:tab w:val="clear" w:pos="8306"/>
          <w:tab w:val="left" w:pos="2409"/>
          <w:tab w:val="left" w:pos="3402"/>
          <w:tab w:val="right" w:pos="5103"/>
        </w:tabs>
        <w:rPr>
          <w:rFonts w:ascii="Helvetica Neue W23 for SKY Bd" w:hAnsi="Helvetica Neue W23 for SKY Bd" w:cs="Helvetica Neue W23 for SKY Bd"/>
          <w:sz w:val="16"/>
          <w:szCs w:val="16"/>
          <w:rtl/>
        </w:rPr>
      </w:pPr>
    </w:p>
    <w:p w14:paraId="2228B270" w14:textId="77777777" w:rsidR="00FC449A" w:rsidRPr="005941AE" w:rsidRDefault="00FC449A">
      <w:pPr>
        <w:pStyle w:val="a3"/>
        <w:tabs>
          <w:tab w:val="clear" w:pos="4153"/>
          <w:tab w:val="clear" w:pos="8306"/>
          <w:tab w:val="left" w:pos="2409"/>
          <w:tab w:val="left" w:pos="3402"/>
          <w:tab w:val="right" w:pos="5103"/>
        </w:tabs>
        <w:rPr>
          <w:rFonts w:ascii="Helvetica Neue W23 for SKY Bd" w:hAnsi="Helvetica Neue W23 for SKY Bd" w:cs="Helvetica Neue W23 for SKY Bd"/>
          <w:sz w:val="16"/>
          <w:szCs w:val="16"/>
          <w:rtl/>
        </w:rPr>
      </w:pPr>
    </w:p>
    <w:sectPr w:rsidR="00FC449A" w:rsidRPr="005941AE" w:rsidSect="008E06F1">
      <w:endnotePr>
        <w:numFmt w:val="lowerLetter"/>
      </w:endnotePr>
      <w:type w:val="continuous"/>
      <w:pgSz w:w="11906" w:h="16838"/>
      <w:pgMar w:top="244" w:right="567" w:bottom="249" w:left="567" w:header="568" w:footer="540" w:gutter="0"/>
      <w:cols w:num="2" w:space="456" w:equalWidth="0">
        <w:col w:w="5213" w:space="456"/>
        <w:col w:w="5103"/>
      </w:cols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13CEA" w14:textId="77777777" w:rsidR="00EA5269" w:rsidRDefault="00EA5269">
      <w:r>
        <w:separator/>
      </w:r>
    </w:p>
  </w:endnote>
  <w:endnote w:type="continuationSeparator" w:id="0">
    <w:p w14:paraId="59102096" w14:textId="77777777" w:rsidR="00EA5269" w:rsidRDefault="00EA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W23 for SKY Bd">
    <w:panose1 w:val="020B0804020202020204"/>
    <w:charset w:val="00"/>
    <w:family w:val="swiss"/>
    <w:pitch w:val="variable"/>
    <w:sig w:usb0="00002003" w:usb1="8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AC6CB" w14:textId="77777777" w:rsidR="00D01F81" w:rsidRDefault="00D01F8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35514" w14:textId="13BFED9E" w:rsidR="00FE5DA7" w:rsidRPr="00B31B79" w:rsidRDefault="00B31B79" w:rsidP="00B31B79">
    <w:pPr>
      <w:pStyle w:val="a4"/>
      <w:bidi w:val="0"/>
      <w:jc w:val="center"/>
    </w:pPr>
    <w:r w:rsidRPr="00B31B79">
      <w:rPr>
        <w:rFonts w:ascii="Calibri" w:hAnsi="Calibri" w:cs="Calibri"/>
        <w:color w:val="2FAE80"/>
        <w:sz w:val="28"/>
      </w:rPr>
      <w:t xml:space="preserve">Public - </w:t>
    </w:r>
    <w:r w:rsidRPr="00B31B79">
      <w:rPr>
        <w:rFonts w:ascii="Calibri" w:hAnsi="Calibri" w:cs="Calibri"/>
        <w:color w:val="2FAE80"/>
        <w:sz w:val="28"/>
        <w:rtl/>
      </w:rPr>
      <w:t>عام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D903D" w14:textId="77777777" w:rsidR="00D01F81" w:rsidRDefault="00D01F8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62452" w14:textId="77777777" w:rsidR="00EA5269" w:rsidRDefault="00EA5269">
      <w:r>
        <w:separator/>
      </w:r>
    </w:p>
  </w:footnote>
  <w:footnote w:type="continuationSeparator" w:id="0">
    <w:p w14:paraId="2D562C71" w14:textId="77777777" w:rsidR="00EA5269" w:rsidRDefault="00EA5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FD2B9" w14:textId="77777777" w:rsidR="00D01F81" w:rsidRDefault="00D01F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C4409" w14:textId="60F69106" w:rsidR="008E06F1" w:rsidRPr="005941AE" w:rsidRDefault="005941AE">
    <w:pPr>
      <w:rPr>
        <w:rFonts w:ascii="Helvetica Neue W23 for SKY Bd" w:hAnsi="Helvetica Neue W23 for SKY Bd" w:cs="Helvetica Neue W23 for SKY Bd"/>
        <w:rtl/>
      </w:rPr>
    </w:pPr>
    <w:r w:rsidRPr="005941AE">
      <w:rPr>
        <w:rFonts w:ascii="Helvetica Neue W23 for SKY Bd" w:hAnsi="Helvetica Neue W23 for SKY Bd" w:cs="Helvetica Neue W23 for SKY Bd"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F455386" wp14:editId="3206F416">
              <wp:simplePos x="0" y="0"/>
              <wp:positionH relativeFrom="column">
                <wp:posOffset>4296410</wp:posOffset>
              </wp:positionH>
              <wp:positionV relativeFrom="paragraph">
                <wp:posOffset>-238125</wp:posOffset>
              </wp:positionV>
              <wp:extent cx="2766060" cy="858520"/>
              <wp:effectExtent l="0" t="0" r="0" b="0"/>
              <wp:wrapTight wrapText="bothSides">
                <wp:wrapPolygon edited="0">
                  <wp:start x="446" y="0"/>
                  <wp:lineTo x="446" y="21089"/>
                  <wp:lineTo x="21124" y="21089"/>
                  <wp:lineTo x="21124" y="0"/>
                  <wp:lineTo x="446" y="0"/>
                </wp:wrapPolygon>
              </wp:wrapTight>
              <wp:docPr id="4840148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6060" cy="858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bidiVisual/>
                            <w:tblW w:w="0" w:type="auto"/>
                            <w:tblInd w:w="107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3951"/>
                          </w:tblGrid>
                          <w:tr w:rsidR="008E06F1" w:rsidRPr="005941AE" w14:paraId="65308AFC" w14:textId="77777777" w:rsidTr="000125ED">
                            <w:tc>
                              <w:tcPr>
                                <w:tcW w:w="3994" w:type="dxa"/>
                                <w:shd w:val="clear" w:color="auto" w:fill="auto"/>
                                <w:vAlign w:val="bottom"/>
                              </w:tcPr>
                              <w:p w14:paraId="16D00AFD" w14:textId="77777777" w:rsidR="008E06F1" w:rsidRPr="005941AE" w:rsidRDefault="008E06F1" w:rsidP="008E06F1">
                                <w:pPr>
                                  <w:pStyle w:val="a3"/>
                                  <w:ind w:left="-97"/>
                                  <w:rPr>
                                    <w:rFonts w:ascii="Helvetica Neue W23 for SKY Bd" w:hAnsi="Helvetica Neue W23 for SKY Bd" w:cs="Helvetica Neue W23 for SKY Bd"/>
                                    <w:sz w:val="16"/>
                                    <w:szCs w:val="16"/>
                                  </w:rPr>
                                </w:pPr>
                                <w:bookmarkStart w:id="5" w:name="_Hlk213225240"/>
                                <w:bookmarkStart w:id="6" w:name="_Hlk213224687"/>
                                <w:r w:rsidRPr="005941AE">
                                  <w:rPr>
                                    <w:rFonts w:ascii="Helvetica Neue W23 for SKY Bd" w:hAnsi="Helvetica Neue W23 for SKY Bd" w:cs="Helvetica Neue W23 for SKY Bd"/>
                                    <w:sz w:val="16"/>
                                    <w:szCs w:val="16"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14:paraId="4642509F" w14:textId="77777777" w:rsidR="008E06F1" w:rsidRPr="005941AE" w:rsidRDefault="008E06F1" w:rsidP="008E06F1">
                                <w:pPr>
                                  <w:pStyle w:val="a3"/>
                                  <w:ind w:left="-97"/>
                                  <w:rPr>
                                    <w:rFonts w:ascii="Helvetica Neue W23 for SKY Bd" w:hAnsi="Helvetica Neue W23 for SKY Bd" w:cs="Helvetica Neue W23 for SKY Bd"/>
                                    <w:sz w:val="16"/>
                                    <w:szCs w:val="16"/>
                                  </w:rPr>
                                </w:pPr>
                                <w:r w:rsidRPr="005941AE">
                                  <w:rPr>
                                    <w:rFonts w:ascii="Helvetica Neue W23 for SKY Bd" w:hAnsi="Helvetica Neue W23 for SKY Bd" w:cs="Helvetica Neue W23 for SKY Bd"/>
                                    <w:sz w:val="16"/>
                                    <w:szCs w:val="16"/>
                                    <w:rtl/>
                                  </w:rPr>
                                  <w:t>وزارة التعليم</w:t>
                                </w:r>
                              </w:p>
                              <w:p w14:paraId="791BACE3" w14:textId="77777777" w:rsidR="008E06F1" w:rsidRPr="005941AE" w:rsidRDefault="008E06F1" w:rsidP="008E06F1">
                                <w:pPr>
                                  <w:pStyle w:val="a3"/>
                                  <w:ind w:left="-97"/>
                                  <w:rPr>
                                    <w:rFonts w:ascii="Helvetica Neue W23 for SKY Bd" w:hAnsi="Helvetica Neue W23 for SKY Bd" w:cs="Helvetica Neue W23 for SKY Bd"/>
                                    <w:sz w:val="16"/>
                                    <w:szCs w:val="16"/>
                                  </w:rPr>
                                </w:pPr>
                                <w:r w:rsidRPr="005941AE">
                                  <w:rPr>
                                    <w:rFonts w:ascii="Helvetica Neue W23 for SKY Bd" w:hAnsi="Helvetica Neue W23 for SKY Bd" w:cs="Helvetica Neue W23 for SKY Bd"/>
                                    <w:sz w:val="16"/>
                                    <w:szCs w:val="16"/>
                                    <w:rtl/>
                                  </w:rPr>
                                  <w:t>وكالة التعليم العام</w:t>
                                </w:r>
                              </w:p>
                              <w:p w14:paraId="067F857C" w14:textId="550A795F" w:rsidR="008E06F1" w:rsidRPr="005941AE" w:rsidRDefault="008E06F1" w:rsidP="008E06F1">
                                <w:pPr>
                                  <w:pStyle w:val="a3"/>
                                  <w:ind w:left="-97"/>
                                  <w:rPr>
                                    <w:rFonts w:ascii="Helvetica Neue W23 for SKY Bd" w:hAnsi="Helvetica Neue W23 for SKY Bd" w:cs="Helvetica Neue W23 for SKY Bd"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 w:rsidRPr="005941AE">
                                  <w:rPr>
                                    <w:rFonts w:ascii="Helvetica Neue W23 for SKY Bd" w:hAnsi="Helvetica Neue W23 for SKY Bd" w:cs="Helvetica Neue W23 for SKY Bd"/>
                                    <w:sz w:val="16"/>
                                    <w:szCs w:val="16"/>
                                    <w:rtl/>
                                  </w:rPr>
                                  <w:t xml:space="preserve">الإدارة العامة للمدارس السعودية في الخارج </w:t>
                                </w:r>
                                <w:bookmarkEnd w:id="5"/>
                              </w:p>
                            </w:tc>
                          </w:tr>
                          <w:bookmarkEnd w:id="6"/>
                        </w:tbl>
                        <w:p w14:paraId="6A6EF251" w14:textId="77777777" w:rsidR="008E06F1" w:rsidRPr="005941AE" w:rsidRDefault="008E06F1" w:rsidP="008E06F1">
                          <w:pPr>
                            <w:rPr>
                              <w:rFonts w:ascii="Helvetica Neue W23 for SKY Bd" w:hAnsi="Helvetica Neue W23 for SKY Bd" w:cs="Helvetica Neue W23 for SKY Bd"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55386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338.3pt;margin-top:-18.75pt;width:217.8pt;height:67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" filled="f" stroked="f" strokeweight=".5pt">
              <v:textbox>
                <w:txbxContent>
                  <w:tbl>
                    <w:tblPr>
                      <w:bidiVisual/>
                      <w:tblW w:w="0" w:type="auto"/>
                      <w:tblInd w:w="107" w:type="dxa"/>
                      <w:tblLook w:val="01E0" w:firstRow="1" w:lastRow="1" w:firstColumn="1" w:lastColumn="1" w:noHBand="0" w:noVBand="0"/>
                    </w:tblPr>
                    <w:tblGrid>
                      <w:gridCol w:w="3951"/>
                    </w:tblGrid>
                    <w:tr w:rsidR="008E06F1" w:rsidRPr="005941AE" w14:paraId="65308AFC" w14:textId="77777777" w:rsidTr="000125ED">
                      <w:tc>
                        <w:tcPr>
                          <w:tcW w:w="3994" w:type="dxa"/>
                          <w:shd w:val="clear" w:color="auto" w:fill="auto"/>
                          <w:vAlign w:val="bottom"/>
                        </w:tcPr>
                        <w:p w14:paraId="16D00AFD" w14:textId="77777777" w:rsidR="008E06F1" w:rsidRPr="005941AE" w:rsidRDefault="008E06F1" w:rsidP="008E06F1">
                          <w:pPr>
                            <w:pStyle w:val="a3"/>
                            <w:ind w:left="-97"/>
                            <w:rPr>
                              <w:rFonts w:ascii="Helvetica Neue W23 for SKY Bd" w:hAnsi="Helvetica Neue W23 for SKY Bd" w:cs="Helvetica Neue W23 for SKY Bd"/>
                              <w:sz w:val="16"/>
                              <w:szCs w:val="16"/>
                            </w:rPr>
                          </w:pPr>
                          <w:bookmarkStart w:id="7" w:name="_Hlk213225240"/>
                          <w:bookmarkStart w:id="8" w:name="_Hlk213224687"/>
                          <w:r w:rsidRPr="005941AE">
                            <w:rPr>
                              <w:rFonts w:ascii="Helvetica Neue W23 for SKY Bd" w:hAnsi="Helvetica Neue W23 for SKY Bd" w:cs="Helvetica Neue W23 for SKY Bd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4642509F" w14:textId="77777777" w:rsidR="008E06F1" w:rsidRPr="005941AE" w:rsidRDefault="008E06F1" w:rsidP="008E06F1">
                          <w:pPr>
                            <w:pStyle w:val="a3"/>
                            <w:ind w:left="-97"/>
                            <w:rPr>
                              <w:rFonts w:ascii="Helvetica Neue W23 for SKY Bd" w:hAnsi="Helvetica Neue W23 for SKY Bd" w:cs="Helvetica Neue W23 for SKY Bd"/>
                              <w:sz w:val="16"/>
                              <w:szCs w:val="16"/>
                            </w:rPr>
                          </w:pPr>
                          <w:r w:rsidRPr="005941AE">
                            <w:rPr>
                              <w:rFonts w:ascii="Helvetica Neue W23 for SKY Bd" w:hAnsi="Helvetica Neue W23 for SKY Bd" w:cs="Helvetica Neue W23 for SKY Bd"/>
                              <w:sz w:val="16"/>
                              <w:szCs w:val="16"/>
                              <w:rtl/>
                            </w:rPr>
                            <w:t>وزارة التعليم</w:t>
                          </w:r>
                        </w:p>
                        <w:p w14:paraId="791BACE3" w14:textId="77777777" w:rsidR="008E06F1" w:rsidRPr="005941AE" w:rsidRDefault="008E06F1" w:rsidP="008E06F1">
                          <w:pPr>
                            <w:pStyle w:val="a3"/>
                            <w:ind w:left="-97"/>
                            <w:rPr>
                              <w:rFonts w:ascii="Helvetica Neue W23 for SKY Bd" w:hAnsi="Helvetica Neue W23 for SKY Bd" w:cs="Helvetica Neue W23 for SKY Bd"/>
                              <w:sz w:val="16"/>
                              <w:szCs w:val="16"/>
                            </w:rPr>
                          </w:pPr>
                          <w:r w:rsidRPr="005941AE">
                            <w:rPr>
                              <w:rFonts w:ascii="Helvetica Neue W23 for SKY Bd" w:hAnsi="Helvetica Neue W23 for SKY Bd" w:cs="Helvetica Neue W23 for SKY Bd"/>
                              <w:sz w:val="16"/>
                              <w:szCs w:val="16"/>
                              <w:rtl/>
                            </w:rPr>
                            <w:t>وكالة التعليم العام</w:t>
                          </w:r>
                        </w:p>
                        <w:p w14:paraId="067F857C" w14:textId="550A795F" w:rsidR="008E06F1" w:rsidRPr="005941AE" w:rsidRDefault="008E06F1" w:rsidP="008E06F1">
                          <w:pPr>
                            <w:pStyle w:val="a3"/>
                            <w:ind w:left="-97"/>
                            <w:rPr>
                              <w:rFonts w:ascii="Helvetica Neue W23 for SKY Bd" w:hAnsi="Helvetica Neue W23 for SKY Bd" w:cs="Helvetica Neue W23 for SKY Bd"/>
                              <w:sz w:val="16"/>
                              <w:szCs w:val="16"/>
                              <w:rtl/>
                            </w:rPr>
                          </w:pPr>
                          <w:r w:rsidRPr="005941AE">
                            <w:rPr>
                              <w:rFonts w:ascii="Helvetica Neue W23 for SKY Bd" w:hAnsi="Helvetica Neue W23 for SKY Bd" w:cs="Helvetica Neue W23 for SKY Bd"/>
                              <w:sz w:val="16"/>
                              <w:szCs w:val="16"/>
                              <w:rtl/>
                            </w:rPr>
                            <w:t xml:space="preserve">الإدارة العامة للمدارس السعودية في الخارج </w:t>
                          </w:r>
                          <w:bookmarkEnd w:id="7"/>
                        </w:p>
                      </w:tc>
                    </w:tr>
                    <w:bookmarkEnd w:id="8"/>
                  </w:tbl>
                  <w:p w14:paraId="6A6EF251" w14:textId="77777777" w:rsidR="008E06F1" w:rsidRPr="005941AE" w:rsidRDefault="008E06F1" w:rsidP="008E06F1">
                    <w:pPr>
                      <w:rPr>
                        <w:rFonts w:ascii="Helvetica Neue W23 for SKY Bd" w:hAnsi="Helvetica Neue W23 for SKY Bd" w:cs="Helvetica Neue W23 for SKY Bd"/>
                        <w:sz w:val="20"/>
                        <w:szCs w:val="2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Pr="005941AE">
      <w:rPr>
        <w:rFonts w:ascii="Helvetica Neue W23 for SKY Bd" w:hAnsi="Helvetica Neue W23 for SKY Bd" w:cs="Helvetica Neue W23 for SKY Bd"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FC2154" wp14:editId="7C5CF242">
              <wp:simplePos x="0" y="0"/>
              <wp:positionH relativeFrom="margin">
                <wp:posOffset>0</wp:posOffset>
              </wp:positionH>
              <wp:positionV relativeFrom="paragraph">
                <wp:posOffset>-124913</wp:posOffset>
              </wp:positionV>
              <wp:extent cx="1528762" cy="739775"/>
              <wp:effectExtent l="0" t="0" r="0" b="3175"/>
              <wp:wrapNone/>
              <wp:docPr id="1322211150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8762" cy="739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bidiVisual/>
                            <w:tblW w:w="0" w:type="auto"/>
                            <w:tblInd w:w="107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1712"/>
                          </w:tblGrid>
                          <w:tr w:rsidR="008E06F1" w:rsidRPr="005941AE" w14:paraId="0091077D" w14:textId="77777777" w:rsidTr="002A7985">
                            <w:tc>
                              <w:tcPr>
                                <w:tcW w:w="1712" w:type="dxa"/>
                                <w:shd w:val="clear" w:color="auto" w:fill="auto"/>
                                <w:vAlign w:val="center"/>
                              </w:tcPr>
                              <w:p w14:paraId="10EA1E17" w14:textId="77777777" w:rsidR="008E06F1" w:rsidRPr="005941AE" w:rsidRDefault="008E06F1" w:rsidP="000125ED">
                                <w:pPr>
                                  <w:pStyle w:val="a3"/>
                                  <w:ind w:left="-97"/>
                                  <w:rPr>
                                    <w:rFonts w:ascii="Helvetica Neue W23 for SKY Bd" w:hAnsi="Helvetica Neue W23 for SKY Bd" w:cs="Helvetica Neue W23 for SKY Bd"/>
                                    <w:sz w:val="16"/>
                                    <w:szCs w:val="16"/>
                                    <w:rtl/>
                                  </w:rPr>
                                </w:pPr>
                                <w:bookmarkStart w:id="9" w:name="_Hlk213225338"/>
                                <w:r w:rsidRPr="005941AE">
                                  <w:rPr>
                                    <w:rFonts w:ascii="Helvetica Neue W23 for SKY Bd" w:hAnsi="Helvetica Neue W23 for SKY Bd" w:cs="Helvetica Neue W23 for SKY Bd"/>
                                    <w:sz w:val="16"/>
                                    <w:szCs w:val="16"/>
                                    <w:rtl/>
                                  </w:rPr>
                                  <w:t>الرقم:</w:t>
                                </w:r>
                              </w:p>
                            </w:tc>
                          </w:tr>
                          <w:tr w:rsidR="008E06F1" w:rsidRPr="005941AE" w14:paraId="5E6A1A74" w14:textId="77777777" w:rsidTr="002A7985">
                            <w:trPr>
                              <w:trHeight w:val="60"/>
                            </w:trPr>
                            <w:tc>
                              <w:tcPr>
                                <w:tcW w:w="1712" w:type="dxa"/>
                                <w:shd w:val="clear" w:color="auto" w:fill="auto"/>
                                <w:vAlign w:val="center"/>
                              </w:tcPr>
                              <w:p w14:paraId="56D9038D" w14:textId="0F587E0E" w:rsidR="008E06F1" w:rsidRPr="005941AE" w:rsidRDefault="008E06F1" w:rsidP="000125ED">
                                <w:pPr>
                                  <w:pStyle w:val="a3"/>
                                  <w:ind w:left="-97"/>
                                  <w:rPr>
                                    <w:rFonts w:ascii="Helvetica Neue W23 for SKY Bd" w:hAnsi="Helvetica Neue W23 for SKY Bd" w:cs="Helvetica Neue W23 for SKY Bd"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 w:rsidRPr="005941AE">
                                  <w:rPr>
                                    <w:rFonts w:ascii="Helvetica Neue W23 for SKY Bd" w:hAnsi="Helvetica Neue W23 for SKY Bd" w:cs="Helvetica Neue W23 for SKY Bd"/>
                                    <w:sz w:val="16"/>
                                    <w:szCs w:val="16"/>
                                    <w:rtl/>
                                  </w:rPr>
                                  <w:t>التاريخ:   /    /    14هـ</w:t>
                                </w:r>
                              </w:p>
                            </w:tc>
                          </w:tr>
                          <w:tr w:rsidR="008E06F1" w:rsidRPr="005941AE" w14:paraId="50E8AB67" w14:textId="77777777" w:rsidTr="002A7985">
                            <w:trPr>
                              <w:trHeight w:val="60"/>
                            </w:trPr>
                            <w:tc>
                              <w:tcPr>
                                <w:tcW w:w="1712" w:type="dxa"/>
                                <w:shd w:val="clear" w:color="auto" w:fill="auto"/>
                              </w:tcPr>
                              <w:p w14:paraId="2785BE77" w14:textId="77777777" w:rsidR="008E06F1" w:rsidRPr="005941AE" w:rsidRDefault="008E06F1" w:rsidP="000125ED">
                                <w:pPr>
                                  <w:pStyle w:val="a3"/>
                                  <w:ind w:left="-97"/>
                                  <w:rPr>
                                    <w:rFonts w:ascii="Helvetica Neue W23 for SKY Bd" w:hAnsi="Helvetica Neue W23 for SKY Bd" w:cs="Helvetica Neue W23 for SKY Bd"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 w:rsidRPr="005941AE">
                                  <w:rPr>
                                    <w:rFonts w:ascii="Helvetica Neue W23 for SKY Bd" w:hAnsi="Helvetica Neue W23 for SKY Bd" w:cs="Helvetica Neue W23 for SKY Bd"/>
                                    <w:sz w:val="16"/>
                                    <w:szCs w:val="16"/>
                                    <w:rtl/>
                                  </w:rPr>
                                  <w:t>المرفقات:</w:t>
                                </w:r>
                              </w:p>
                            </w:tc>
                          </w:tr>
                          <w:bookmarkEnd w:id="9"/>
                        </w:tbl>
                        <w:p w14:paraId="166403CA" w14:textId="77777777" w:rsidR="008E06F1" w:rsidRPr="005941AE" w:rsidRDefault="008E06F1">
                          <w:pPr>
                            <w:rPr>
                              <w:rFonts w:ascii="Helvetica Neue W23 for SKY Bd" w:hAnsi="Helvetica Neue W23 for SKY Bd" w:cs="Helvetica Neue W23 for SKY Bd"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FC2154" id="مربع نص 4" o:spid="_x0000_s1027" type="#_x0000_t202" style="position:absolute;left:0;text-align:left;margin-left:0;margin-top:-9.85pt;width:120.35pt;height:5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" filled="f" stroked="f" strokeweight=".5pt">
              <v:textbox>
                <w:txbxContent>
                  <w:tbl>
                    <w:tblPr>
                      <w:bidiVisual/>
                      <w:tblW w:w="0" w:type="auto"/>
                      <w:tblInd w:w="107" w:type="dxa"/>
                      <w:tblLook w:val="01E0" w:firstRow="1" w:lastRow="1" w:firstColumn="1" w:lastColumn="1" w:noHBand="0" w:noVBand="0"/>
                    </w:tblPr>
                    <w:tblGrid>
                      <w:gridCol w:w="1712"/>
                    </w:tblGrid>
                    <w:tr w:rsidR="008E06F1" w:rsidRPr="005941AE" w14:paraId="0091077D" w14:textId="77777777" w:rsidTr="002A7985">
                      <w:tc>
                        <w:tcPr>
                          <w:tcW w:w="1712" w:type="dxa"/>
                          <w:shd w:val="clear" w:color="auto" w:fill="auto"/>
                          <w:vAlign w:val="center"/>
                        </w:tcPr>
                        <w:p w14:paraId="10EA1E17" w14:textId="77777777" w:rsidR="008E06F1" w:rsidRPr="005941AE" w:rsidRDefault="008E06F1" w:rsidP="000125ED">
                          <w:pPr>
                            <w:pStyle w:val="a3"/>
                            <w:ind w:left="-97"/>
                            <w:rPr>
                              <w:rFonts w:ascii="Helvetica Neue W23 for SKY Bd" w:hAnsi="Helvetica Neue W23 for SKY Bd" w:cs="Helvetica Neue W23 for SKY Bd"/>
                              <w:sz w:val="16"/>
                              <w:szCs w:val="16"/>
                              <w:rtl/>
                            </w:rPr>
                          </w:pPr>
                          <w:bookmarkStart w:id="10" w:name="_Hlk213225338"/>
                          <w:r w:rsidRPr="005941AE">
                            <w:rPr>
                              <w:rFonts w:ascii="Helvetica Neue W23 for SKY Bd" w:hAnsi="Helvetica Neue W23 for SKY Bd" w:cs="Helvetica Neue W23 for SKY Bd"/>
                              <w:sz w:val="16"/>
                              <w:szCs w:val="16"/>
                              <w:rtl/>
                            </w:rPr>
                            <w:t>الرقم:</w:t>
                          </w:r>
                        </w:p>
                      </w:tc>
                    </w:tr>
                    <w:tr w:rsidR="008E06F1" w:rsidRPr="005941AE" w14:paraId="5E6A1A74" w14:textId="77777777" w:rsidTr="002A7985">
                      <w:trPr>
                        <w:trHeight w:val="60"/>
                      </w:trPr>
                      <w:tc>
                        <w:tcPr>
                          <w:tcW w:w="1712" w:type="dxa"/>
                          <w:shd w:val="clear" w:color="auto" w:fill="auto"/>
                          <w:vAlign w:val="center"/>
                        </w:tcPr>
                        <w:p w14:paraId="56D9038D" w14:textId="0F587E0E" w:rsidR="008E06F1" w:rsidRPr="005941AE" w:rsidRDefault="008E06F1" w:rsidP="000125ED">
                          <w:pPr>
                            <w:pStyle w:val="a3"/>
                            <w:ind w:left="-97"/>
                            <w:rPr>
                              <w:rFonts w:ascii="Helvetica Neue W23 for SKY Bd" w:hAnsi="Helvetica Neue W23 for SKY Bd" w:cs="Helvetica Neue W23 for SKY Bd"/>
                              <w:sz w:val="16"/>
                              <w:szCs w:val="16"/>
                              <w:rtl/>
                            </w:rPr>
                          </w:pPr>
                          <w:r w:rsidRPr="005941AE">
                            <w:rPr>
                              <w:rFonts w:ascii="Helvetica Neue W23 for SKY Bd" w:hAnsi="Helvetica Neue W23 for SKY Bd" w:cs="Helvetica Neue W23 for SKY Bd"/>
                              <w:sz w:val="16"/>
                              <w:szCs w:val="16"/>
                              <w:rtl/>
                            </w:rPr>
                            <w:t>التاريخ:   /    /    14هـ</w:t>
                          </w:r>
                        </w:p>
                      </w:tc>
                    </w:tr>
                    <w:tr w:rsidR="008E06F1" w:rsidRPr="005941AE" w14:paraId="50E8AB67" w14:textId="77777777" w:rsidTr="002A7985">
                      <w:trPr>
                        <w:trHeight w:val="60"/>
                      </w:trPr>
                      <w:tc>
                        <w:tcPr>
                          <w:tcW w:w="1712" w:type="dxa"/>
                          <w:shd w:val="clear" w:color="auto" w:fill="auto"/>
                        </w:tcPr>
                        <w:p w14:paraId="2785BE77" w14:textId="77777777" w:rsidR="008E06F1" w:rsidRPr="005941AE" w:rsidRDefault="008E06F1" w:rsidP="000125ED">
                          <w:pPr>
                            <w:pStyle w:val="a3"/>
                            <w:ind w:left="-97"/>
                            <w:rPr>
                              <w:rFonts w:ascii="Helvetica Neue W23 for SKY Bd" w:hAnsi="Helvetica Neue W23 for SKY Bd" w:cs="Helvetica Neue W23 for SKY Bd"/>
                              <w:sz w:val="16"/>
                              <w:szCs w:val="16"/>
                              <w:rtl/>
                            </w:rPr>
                          </w:pPr>
                          <w:r w:rsidRPr="005941AE">
                            <w:rPr>
                              <w:rFonts w:ascii="Helvetica Neue W23 for SKY Bd" w:hAnsi="Helvetica Neue W23 for SKY Bd" w:cs="Helvetica Neue W23 for SKY Bd"/>
                              <w:sz w:val="16"/>
                              <w:szCs w:val="16"/>
                              <w:rtl/>
                            </w:rPr>
                            <w:t>المرفقات:</w:t>
                          </w:r>
                        </w:p>
                      </w:tc>
                    </w:tr>
                    <w:bookmarkEnd w:id="10"/>
                  </w:tbl>
                  <w:p w14:paraId="166403CA" w14:textId="77777777" w:rsidR="008E06F1" w:rsidRPr="005941AE" w:rsidRDefault="008E06F1">
                    <w:pPr>
                      <w:rPr>
                        <w:rFonts w:ascii="Helvetica Neue W23 for SKY Bd" w:hAnsi="Helvetica Neue W23 for SKY Bd" w:cs="Helvetica Neue W23 for SKY Bd"/>
                        <w:sz w:val="20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E06F1" w:rsidRPr="005941AE">
      <w:rPr>
        <w:rFonts w:ascii="Helvetica Neue W23 for SKY Bd" w:hAnsi="Helvetica Neue W23 for SKY Bd" w:cs="Helvetica Neue W23 for SKY Bd"/>
        <w:noProof/>
      </w:rPr>
      <w:drawing>
        <wp:anchor distT="0" distB="0" distL="114300" distR="114300" simplePos="0" relativeHeight="251662336" behindDoc="1" locked="0" layoutInCell="1" allowOverlap="1" wp14:anchorId="34372AEB" wp14:editId="4EF0D759">
          <wp:simplePos x="0" y="0"/>
          <wp:positionH relativeFrom="column">
            <wp:posOffset>2697480</wp:posOffset>
          </wp:positionH>
          <wp:positionV relativeFrom="paragraph">
            <wp:posOffset>-349529</wp:posOffset>
          </wp:positionV>
          <wp:extent cx="1270000" cy="1118235"/>
          <wp:effectExtent l="0" t="0" r="0" b="0"/>
          <wp:wrapTight wrapText="bothSides">
            <wp:wrapPolygon edited="0">
              <wp:start x="5508" y="6256"/>
              <wp:lineTo x="5508" y="14351"/>
              <wp:lineTo x="8748" y="15087"/>
              <wp:lineTo x="10044" y="15087"/>
              <wp:lineTo x="14580" y="14351"/>
              <wp:lineTo x="16200" y="13983"/>
              <wp:lineTo x="15876" y="6256"/>
              <wp:lineTo x="5508" y="6256"/>
            </wp:wrapPolygon>
          </wp:wrapTight>
          <wp:docPr id="1469448058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25708" name="صورة 1754257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" cy="111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FF5990" w14:textId="42E63977" w:rsidR="008E06F1" w:rsidRDefault="005941AE" w:rsidP="005941AE">
    <w:r w:rsidRPr="00B31B79">
      <w:rPr>
        <w:rFonts w:ascii="Courier New"/>
        <w:noProof/>
        <w:sz w:val="20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373A9A9" wp14:editId="71541CEA">
              <wp:simplePos x="0" y="0"/>
              <wp:positionH relativeFrom="column">
                <wp:posOffset>-186946</wp:posOffset>
              </wp:positionH>
              <wp:positionV relativeFrom="paragraph">
                <wp:posOffset>366176</wp:posOffset>
              </wp:positionV>
              <wp:extent cx="7185660" cy="55245"/>
              <wp:effectExtent l="38100" t="38100" r="72390" b="116205"/>
              <wp:wrapTight wrapText="bothSides">
                <wp:wrapPolygon edited="0">
                  <wp:start x="229" y="-14897"/>
                  <wp:lineTo x="-115" y="-7448"/>
                  <wp:lineTo x="-115" y="37241"/>
                  <wp:lineTo x="0" y="59586"/>
                  <wp:lineTo x="21760" y="59586"/>
                  <wp:lineTo x="21703" y="0"/>
                  <wp:lineTo x="21703" y="-14897"/>
                  <wp:lineTo x="229" y="-14897"/>
                </wp:wrapPolygon>
              </wp:wrapTight>
              <wp:docPr id="1216" name="Group 1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85660" cy="55245"/>
                        <a:chOff x="0" y="0"/>
                        <a:chExt cx="3777615" cy="654584"/>
                      </a:xfrm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g:grpSpPr>
                    <wps:wsp>
                      <wps:cNvPr id="1217" name="Graphic 1217"/>
                      <wps:cNvSpPr/>
                      <wps:spPr>
                        <a:xfrm>
                          <a:off x="0" y="0"/>
                          <a:ext cx="3777615" cy="649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7615" h="649605">
                              <a:moveTo>
                                <a:pt x="3777386" y="0"/>
                              </a:moveTo>
                              <a:lnTo>
                                <a:pt x="72707" y="0"/>
                              </a:lnTo>
                              <a:lnTo>
                                <a:pt x="44405" y="8501"/>
                              </a:lnTo>
                              <a:lnTo>
                                <a:pt x="21294" y="31686"/>
                              </a:lnTo>
                              <a:lnTo>
                                <a:pt x="5713" y="66072"/>
                              </a:lnTo>
                              <a:lnTo>
                                <a:pt x="0" y="108178"/>
                              </a:lnTo>
                              <a:lnTo>
                                <a:pt x="0" y="649046"/>
                              </a:lnTo>
                              <a:lnTo>
                                <a:pt x="3777386" y="649046"/>
                              </a:lnTo>
                              <a:lnTo>
                                <a:pt x="3777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8" name="Graphic 1218"/>
                      <wps:cNvSpPr/>
                      <wps:spPr>
                        <a:xfrm>
                          <a:off x="2870" y="653314"/>
                          <a:ext cx="3768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8725">
                              <a:moveTo>
                                <a:pt x="376839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5BADD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2E418801" id="Group 1216" o:spid="_x0000_s1026" style="position:absolute;left:0;text-align:left;margin-left:-14.7pt;margin-top:28.85pt;width:565.8pt;height:4.35pt;z-index:-251651072;mso-width-relative:margin;mso-height-relative:margin" coordsize="37776,6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">
              <v:shape id="Graphic 1217" o:spid="_x0000_s1027" style="position:absolute;width:37776;height:6496;visibility:visible;mso-wrap-style:square;v-text-anchor:top" coordsize="3777615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" path="m3777386,l72707,,44405,8501,21294,31686,5713,66072,,108178,,649046r3777386,l3777386,xe" fillcolor="#e6e6e6" stroked="f">
                <v:path arrowok="t"/>
              </v:shape>
              <v:shape id="Graphic 1218" o:spid="_x0000_s1028" style="position:absolute;left:28;top:6533;width:37687;height:12;visibility:visible;mso-wrap-style:square;v-text-anchor:top" coordsize="3768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" path="m3768394,l,e" filled="f" strokecolor="#5badd1" strokeweight="1.5pt">
                <v:path arrowok="t"/>
              </v:shape>
              <w10:wrap type="tight"/>
            </v:group>
          </w:pict>
        </mc:Fallback>
      </mc:AlternateContent>
    </w:r>
    <w:r w:rsidR="008E06F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0F66D7" wp14:editId="3C9F20E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080000" cy="317500"/>
              <wp:effectExtent l="0" t="0" r="0" b="1270"/>
              <wp:wrapNone/>
              <wp:docPr id="1452069053" name="GVHeader_Section1_113047099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A47054" w14:textId="45C89F96" w:rsidR="008E06F1" w:rsidRDefault="008E06F1" w:rsidP="008E06F1">
                          <w:pPr>
                            <w:bidi w:val="0"/>
                            <w:jc w:val="right"/>
                          </w:pPr>
                          <w:r w:rsidRPr="008E06F1">
                            <w:rPr>
                              <w:rFonts w:ascii="Calibri" w:hAnsi="Calibri" w:cs="Calibri"/>
                              <w:color w:val="FFFFFF"/>
                              <w:sz w:val="2"/>
                              <w:szCs w:val="2"/>
                            </w:rPr>
                            <w:t>FDC-Public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230F66D7" id="GVHeader_Section1_11304709944" o:spid="_x0000_s1028" type="#_x0000_t202" style="position:absolute;left:0;text-align:left;margin-left:0;margin-top:0;width:400pt;height:25pt;z-index:251663360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" filled="f" stroked="f" strokeweight=".5pt">
              <v:textbox style="mso-fit-shape-to-text:t">
                <w:txbxContent>
                  <w:p w14:paraId="25A47054" w14:textId="45C89F96" w:rsidR="008E06F1" w:rsidRDefault="008E06F1" w:rsidP="008E06F1">
                    <w:pPr>
                      <w:bidi w:val="0"/>
                      <w:jc w:val="right"/>
                    </w:pPr>
                    <w:r w:rsidRPr="008E06F1">
                      <w:rPr>
                        <w:rFonts w:ascii="Calibri" w:hAnsi="Calibri" w:cs="Calibri"/>
                        <w:color w:val="FFFFFF"/>
                        <w:sz w:val="2"/>
                        <w:szCs w:val="2"/>
                      </w:rPr>
                      <w:t>FDC-Public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F78DF" w14:textId="77777777" w:rsidR="00D01F81" w:rsidRDefault="00D01F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D0487"/>
    <w:multiLevelType w:val="singleLevel"/>
    <w:tmpl w:val="FE0257E2"/>
    <w:lvl w:ilvl="0">
      <w:start w:val="1"/>
      <w:numFmt w:val="decimal"/>
      <w:lvlText w:val="%1"/>
      <w:lvlJc w:val="center"/>
      <w:pPr>
        <w:tabs>
          <w:tab w:val="num" w:pos="473"/>
        </w:tabs>
        <w:ind w:left="0" w:firstLine="113"/>
      </w:pPr>
    </w:lvl>
  </w:abstractNum>
  <w:abstractNum w:abstractNumId="1" w15:restartNumberingAfterBreak="0">
    <w:nsid w:val="482B4B30"/>
    <w:multiLevelType w:val="hybridMultilevel"/>
    <w:tmpl w:val="6ED42A9E"/>
    <w:lvl w:ilvl="0" w:tplc="04090009">
      <w:start w:val="1"/>
      <w:numFmt w:val="bullet"/>
      <w:lvlText w:val=""/>
      <w:lvlJc w:val="left"/>
      <w:pPr>
        <w:ind w:left="1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" w15:restartNumberingAfterBreak="0">
    <w:nsid w:val="5F8D6769"/>
    <w:multiLevelType w:val="hybridMultilevel"/>
    <w:tmpl w:val="ECEC9F30"/>
    <w:lvl w:ilvl="0" w:tplc="04090009">
      <w:start w:val="1"/>
      <w:numFmt w:val="bullet"/>
      <w:lvlText w:val=""/>
      <w:lvlJc w:val="left"/>
      <w:pPr>
        <w:ind w:left="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76F42D76"/>
    <w:multiLevelType w:val="hybridMultilevel"/>
    <w:tmpl w:val="792C07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5"/>
  <w:drawingGridVerticalSpacing w:val="85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lassification" w:val="عام - Public"/>
    <w:docVar w:name="ClassificationTagSetId" w:val="e16409a7-1700-4153-9090-3955bc2f0ae8"/>
    <w:docVar w:name="ComplianceTagSetId" w:val="f14fc1f1-8950-40d5-8a29-45909da947d6"/>
    <w:docVar w:name="DLPTagId01" w:val="21f1a95851b2-عام - Public"/>
    <w:docVar w:name="DLPTagId02" w:val="FDC-عام - Public"/>
    <w:docVar w:name="DLPTagId03" w:val="FDC-Public"/>
    <w:docVar w:name="FileId" w:val="c56b05f9-1c10-4fbd-8c80-bbab9c6ec46e"/>
    <w:docVar w:name="GVData" w:val="eyJPUyI6IldpbmRvd3MiLCJkb2NJRCI6ImM1NmIwNWY5LTFjMTAtNGZiZC04YzgwLWJiYWI5YzZlYzQ2ZSIsImRvY1N0YXRlIjoie1wiM3JkUGFydHlIZWFkZXJcIjpcIlxcclxcdTAwMDfYqNiz2YUg2KfZhNmE2Ycg2KfZhNix2K3ZhdmGINin2YTYsdit2YrZhVxc"/>
    <w:docVar w:name="GVData0" w:val="clxcdTAwMDdcXHJcXHUwMDA3XFxyXFx1MDAwN1xcclxcdTAwMDfYp9mE2YXZhdmE2YPYqSDYp9mE2LnYsdio2YrYqSDYp9mE2LPYudmI2K/ZitipXFxyXFx1MDAwN1xcclxcdTAwMDdcXHJcXHUwMDA32KfZhNix2YLZhTpcXHJcXHUwMDA3XFxyXFx1MDAwN9mI2LLY"/>
    <w:docVar w:name="GVData1" w:val="p9ix2Kkg2KfZhNiq2LnZhNmK2YVcXHJcXHUwMDA3XFxyXFx1MDAwN1xcclxcdTAwMDfYp9mE2KrYp9ix2YrYrjogICAgLyAgICAvICAgIDE02YfZgFxcclxcdTAwMDdcXHJcXHUwMDA32YjZg9in2YTYqSDYp9mE2KrYudmE2YrZhSDYp9mE2LnYp9mFXFxyXFx1MDAw"/>
    <w:docVar w:name="GVData10" w:val="dHNcXFwiOmZhbHNlLFxcXCJOb25HVkhlYWRlckV4aXN0c1xcXCI6dHJ1ZSxcXFwiRmxvYXRpbmdIZWFkZXJFeGlzdHNcXFwiOnRydWUsXFxcIk5vbkdWSGVhZGVyU2hhcGVFeGlzdHNcXFwiOnRydWUsXFxcIlRoaXJkUGFydHlIZWFkZXJzXFxcIjpbXSxcXFwiRm9v"/>
    <w:docVar w:name="GVData11" w:val="dGVyTWV0YWRhdGFcXFwiOlxcXCI8c3BhbiBzdHlsZT1cXFxcXFxcImNvbG9yOiMyRkFFODA7XFxcXFxcXCI+PHNwYW4gc3R5bGU9XFxcXFxcXCJmb250LXNpemU6MTRweFxcXFxcXFwiPjxzcGFuIHN0eWxlPVxcXFxcXFwidGV4dC1hbGlnbjpjZW50ZXI7XFxcXFxc"/>
    <w:docVar w:name="GVData12" w:val="XCI+PHNwYW4+UHVibGljIC0g2LnYp9mFPC9zcGFuPjwvc3Bhbj48L3NwYW4+PC9zcGFuPlxcXCIsXFxcIlRoaXJkUGFydHlGb290ZXJNZXRhZGF0YVxcXCI6XFxcIlxcXCIsXFxcIkdWRm9vdGVyRXhpc3RzXFxcIjp0cnVlLFxcXCJOb25HVkZvb3RlckV4aXN0c1xc"/>
    <w:docVar w:name="GVData13" w:val="XCI6ZmFsc2UsXFxcIkZsb2F0aW5nRm9vdGVyRXhpc3RzXFxcIjpmYWxzZSxcXFwiTm9uR1ZGb290ZXJTaGFwZUV4aXN0c1xcXCI6ZmFsc2UsXFxcIlRoaXJkUGFydHlGb290ZXJzXFxcIjpbXSxcXFwiV2F0ZXJtYXJrTWV0YWRhdGFcXFwiOlxcXCJcXFwiLFxcXCJX"/>
    <w:docVar w:name="GVData14" w:val="YXRlcm1hcmtFeGlzdHNcXFwiOmZhbHNlLFxcXCJQb3dlcnBvaW50VGl0bGVNZXRhZGF0YVxcXCI6bnVsbCxcXFwiUG93ZXJwb2ludFN1YnRpdGxlTWV0YWRhdGFcXFwiOm51bGwsXFxcIlRoaXJkUGFydHlNZXRhZGF0YUZvdW5kXFxcIjpmYWxzZX1cIixcIkhlYWRl"/>
    <w:docVar w:name="GVData15" w:val="clwiOlwiPHNwYW4gc3R5bGU9XFxcImNvbG9yOndoaXRlO1xcXCI+PHNwYW4gc3R5bGU9XFxcImZvbnQtc2l6ZToxcHhcXFwiPjxzcGFuIHN0eWxlPVxcXCJ0ZXh0LWFsaWduOmxlZnQ7XFxcIj48c3Bhbj5GREMtUHVibGljPC9zcGFuPjwvc3Bhbj48L3NwYW4+PC9z"/>
    <w:docVar w:name="GVData16" w:val="cGFuPlwiLFwiRm9vdGVyXCI6XCI8c3BhbiBzdHlsZT1cXFwiY29sb3I6IzJGQUU4MDtcXFwiPjxzcGFuIHN0eWxlPVxcXCJmb250LXNpemU6MTRweFxcXCI+PHNwYW4gc3R5bGU9XFxcInRleHQtYWxpZ246Y2VudGVyO1xcXCI+PHNwYW4+UHVibGljIC0g2LnYp9mF"/>
    <w:docVar w:name="GVData17" w:val="PC9zcGFuPjwvc3Bhbj48L3NwYW4+PC9zcGFuPlwiLFwiT3B0aW9uc1wiOlwie1xcXCJQb3B1cENvbmZpZ3VyYXRpb25cXFwiOntcXFwiQWx3YXlzU2hvd1BvcHVwXFxcIjpmYWxzZSxcXFwiRW5mb3JjZUhlYWRlckZvb3RlclR5cGVcXFwiOmZhbHNlLFxcXCJIZWFk"/>
    <w:docVar w:name="GVData18" w:val="ZXJQbGFjZW1lbnRUeXBlXFxcIjowLFxcXCJGb290ZXJQbGFjZW1lbnRUeXBlXFxcIjowLFxcXCJFbmZvcmNlTGF5b3V0T3B0aW9uXFxcIjpmYWxzZSxcXFwiTGF5b3V0T3B0aW9uXFxcIjowLFxcXCJUcmlnZ2VyTnVtYmVyXFxcIjowLFxcXCJGcm9tSW5kZXhcXFwi"/>
    <w:docVar w:name="GVData19" w:val="OjAsXFxcIlRvSW5kZXhcXFwiOjAsXFxcIkVuZm9yY2VPdmVyd3JpdGVPcHRpb25cXFwiOmZhbHNlLFxcXCJPdmVyd3JpdGVPcHRpb25cXFwiOlxcXCJvdmVyd3JpdGVcXFwifSxcXFwiSGVhZGVyRW5hYmxlZFxcXCI6ZmFsc2UsXFxcIkhlYWRlclxcXCI6XFxcIjxz"/>
    <w:docVar w:name="GVData2" w:val="N1xcclxcdTAwMDdcXHJcXHUwMDA32KfZhNmF2LHZgdmC2KfYqjpcXHJcXHUwMDA3XFxyXFx1MDAwN9in2YTYpdiv2KfYsdipINin2YTYudin2YXYqSDZhNmE2YXYr9in2LHYsyDYp9mE2LPYudmI2K/ZitipINmB2Yog2KfZhNiu2KfYsdisXFxyXFx1MDAwN1xcclxc"/>
    <w:docVar w:name="GVData20" w:val="cGFuIHN0eWxlPVxcXFxcXFwiY29sb3I6d2hpdGU7XFxcXFxcXCI+PHNwYW4gc3R5bGU9XFxcXFxcXCJmb250LXNpemU6MXB4XFxcXFxcXCI+PHNwYW4gc3R5bGU9XFxcXFxcXCJ0ZXh0LWFsaWduOmxlZnQ7XFxcXFxcXCI+PHNwYW4+RkRDLVB1YmxpYzwvc3Bhbj48"/>
    <w:docVar w:name="GVData21" w:val="L3NwYW4+PC9zcGFuPjwvc3Bhbj5cXFwiLFxcXCJIZWFkZXJzXFxcIjpbXFxcIjxzcGFuIHN0eWxlPVxcXFxcXFwiY29sb3I6d2hpdGU7XFxcXFxcXCI+PHNwYW4gc3R5bGU9XFxcXFxcXCJmb250LXNpemU6MXB4XFxcXFxcXCI+PHNwYW4gc3R5bGU9XFxcXFxcXCJ0"/>
    <w:docVar w:name="GVData22" w:val="ZXh0LWFsaWduOmxlZnQ7XFxcXFxcXCI+PHNwYW4+RkRDLVB1YmxpYzwvc3Bhbj48L3NwYW4+PC9zcGFuPjwvc3Bhbj5cXFwiXSxcXFwiSGVhZGVyVHlwZVxcXCI6MSxcXFwiSGVhZGVyVHlwZXNBbGxvd2VkXFxcIjpbMV0sXFxcIkhlYWRlclVwZGF0ZVR5cGVcXFwi"/>
    <w:docVar w:name="GVData23" w:val="OjEsXFxcIkZvb3RlckVuYWJsZWRcXFwiOmZhbHNlLFxcXCJGb290ZXJcXFwiOlxcXCI8c3BhbiBzdHlsZT1cXFxcXFxcImNvbG9yOiMyRkFFODA7XFxcXFxcXCI+PHNwYW4gc3R5bGU9XFxcXFxcXCJmb250LXNpemU6MTRweFxcXFxcXFwiPjxzcGFuIHN0eWxlPVxc"/>
    <w:docVar w:name="GVData24" w:val="XFxcXFwidGV4dC1hbGlnbjpjZW50ZXI7XFxcXFxcXCI+PHNwYW4+UHVibGljIC0g2LnYp9mFPC9zcGFuPjwvc3Bhbj48L3NwYW4+PC9zcGFuPlxcXCIsXFxcIkZvb3RlcnNcXFwiOltcXFwiPHNwYW4gc3R5bGU9XFxcXFxcXCJjb2xvcjojMkZBRTgwO1xcXFxcXFwi"/>
    <w:docVar w:name="GVData25" w:val="PjxzcGFuIHN0eWxlPVxcXFxcXFwiZm9udC1zaXplOjE0cHhcXFxcXFxcIj48c3BhbiBzdHlsZT1cXFxcXFxcInRleHQtYWxpZ246Y2VudGVyO1xcXFxcXFwiPjxzcGFuPlB1YmxpYyAtINi52KfZhTwvc3Bhbj48L3NwYW4+PC9zcGFuPjwvc3Bhbj5cXFwiXSxcXFwi"/>
    <w:docVar w:name="GVData26" w:val="Rm9vdGVyVHlwZVxcXCI6MCxcXFwiRm9vdGVyVHlwZXNBbGxvd2VkXFxcIjpbMCwxXSxcXFwiRm9vdGVyVXBkYXRlVHlwZVxcXCI6MSxcXFwiV2F0ZXJtYXJrXFxcIjpcXFwiXFxcIixcXFwiV2F0ZXJtYXJrRW5hYmxlZFxcXCI6ZmFsc2UsXFxcIlNob3VsZFdyaXRl"/>
    <w:docVar w:name="GVData27" w:val="V2F0ZXJtYXJrXFxcIjpmYWxzZSxcXFwiV2F0ZXJtYXJrVXBkYXRlVHlwZVxcXCI6MSxcXFwiUG93ZXJwb2ludFRpdGxlXFxcIjpudWxsLFxcXCJQb3dlcnBvaW50U3ViaXRsZVxcXCI6bnVsbH1cIixcIlN0YXRlXCI6XCJ7XFxcIkZpcnN0UGFnZURpZmZlcmVudFxc"/>
    <w:docVar w:name="GVData28" w:val="XCI6ZmFsc2UsXFxcIkRpZmZlcmVudE9kZEFuZEV2ZW5QYWdlc1xcXCI6ZmFsc2UsXFxcIlBhZ2VDb3VudFxcXCI6MSxcXFwiSGVhZGVyTWV0YWRhdGFcXFwiOlxcXCI8c3BhbiBzdHlsZT1cXFxcXFxcImNvbG9yOndoaXRlO1xcXFxcXFwiPjxzcGFuIHN0eWxlPVxc"/>
    <w:docVar w:name="GVData29" w:val="XFxcXFwiZm9udC1zaXplOjFweFxcXFxcXFwiPjxzcGFuIHN0eWxlPVxcXFxcXFwidGV4dC1hbGlnbjpsZWZ0O1xcXFxcXFwiPjxzcGFuPkZEQy1QdWJsaWM8L3NwYW4+PC9zcGFuPjwvc3Bhbj48L3NwYW4+XFxcIixcXFwiVGhpcmRQYXJ0eUhlYWRlck1ldGFkYXRh"/>
    <w:docVar w:name="GVData3" w:val="dTAwMDdcXHJcXHUwMDA3XFxyXFx1MDAwN1xcclxcdTAwMDdcIixcIkN1cnJlbnRTdGF0ZVwiOlwie1xcXCJGaXJzdFBhZ2VEaWZmZXJlbnRcXFwiOmZhbHNlLFxcXCJEaWZmZXJlbnRPZGRBbmRFdmVuUGFnZXNcXFwiOmZhbHNlLFxcXCJQYWdlQ291bnRcXFwiOjEs"/>
    <w:docVar w:name="GVData30" w:val="XFxcIjpcXFwiXFxcXHJcXFxcdTAwMDfYqNiz2YUg2KfZhNmE2Ycg2KfZhNix2K3ZhdmGINin2YTYsdit2YrZhVxcXFxyXFxcXHUwMDA3XFxcXHJcXFxcdTAwMDdcXFxcclxcXFx1MDAwN1xcXFxyXFxcXHUwMDA32KfZhNmF2YXZhNmD2Kkg2KfZhNi52LHYqNmK2Kkg"/>
    <w:docVar w:name="GVData31" w:val="2KfZhNiz2LnZiNiv2YrYqVxcXFxyXFxcXHUwMDA3XFxcXHJcXFxcdTAwMDdcXFxcclxcXFx1MDAwN9in2YTYsdmC2YU6XFxcXHJcXFxcdTAwMDdcXFxcclxcXFx1MDAwN9mI2LLYp9ix2Kkg2KfZhNiq2LnZhNmK2YVcXFxcclxcXFx1MDAwN1xcXFxyXFxcXHUwMDA3"/>
    <w:docVar w:name="GVData32" w:val="XFxcXHJcXFxcdTAwMDfYp9mE2KrYp9ix2YrYrjogICAgLyAgICAvICAgIDE02YfZgFxcXFxyXFxcXHUwMDA3XFxcXHJcXFxcdTAwMDfZiNmD2KfZhNipINin2YTYqti52YTZitmFINin2YTYudin2YVcXFxcclxcXFx1MDAwN1xcXFxyXFxcXHUwMDA3XFxcXHJcXFxc"/>
    <w:docVar w:name="GVData33" w:val="dTAwMDfYp9mE2YXYsdmB2YLYp9iqOlxcXFxyXFxcXHUwMDA3XFxcXHJcXFxcdTAwMDfYp9mE2KXYr9in2LHYqSDYp9mE2LnYp9mF2Kkg2YTZhNmF2K/Yp9ix2LMg2KfZhNiz2LnZiNiv2YrYqSDZgdmKINin2YTYrtin2LHYrFxcXFxyXFxcXHUwMDA3XFxcXHJcXFxc"/>
    <w:docVar w:name="GVData34" w:val="dTAwMDdcXFxcclxcXFx1MDAwN1xcXFxyXFxcXHUwMDA3XFxcXHJcXFxcdTAwMDdcXFwiLFxcXCJHVkhlYWRlckV4aXN0c1xcXCI6ZmFsc2UsXFxcIk5vbkdWSGVhZGVyRXhpc3RzXFxcIjp0cnVlLFxcXCJGbG9hdGluZ0hlYWRlckV4aXN0c1xcXCI6dHJ1ZSxcXFwi"/>
    <w:docVar w:name="GVData35" w:val="Tm9uR1ZIZWFkZXJTaGFwZUV4aXN0c1xcXCI6dHJ1ZSxcXFwiVGhpcmRQYXJ0eUhlYWRlcnNcXFwiOltdLFxcXCJGb290ZXJNZXRhZGF0YVxcXCI6XFxcIjxzcGFuIHN0eWxlPVxcXFxcXFwiY29sb3I6IzJGQUU4MDtcXFxcXFxcIj48c3BhbiBzdHlsZT1cXFxcXFxc"/>
    <w:docVar w:name="GVData36" w:val="ImZvbnQtc2l6ZToxNHB4XFxcXFxcXCI+PHNwYW4gc3R5bGU9XFxcXFxcXCJ0ZXh0LWFsaWduOmNlbnRlcjtcXFxcXFxcIj48c3Bhbj5QdWJsaWMgLSDYudin2YU8L3NwYW4+PC9zcGFuPjwvc3Bhbj48L3NwYW4+XFxcIixcXFwiVGhpcmRQYXJ0eUZvb3Rlck1ldGFk"/>
    <w:docVar w:name="GVData37" w:val="YXRhXFxcIjpcXFwiXFxcIixcXFwiR1ZGb290ZXJFeGlzdHNcXFwiOnRydWUsXFxcIk5vbkdWRm9vdGVyRXhpc3RzXFxcIjpmYWxzZSxcXFwiRmxvYXRpbmdGb290ZXJFeGlzdHNcXFwiOmZhbHNlLFxcXCJOb25HVkZvb3RlclNoYXBlRXhpc3RzXFxcIjpmYWxzZSxc"/>
    <w:docVar w:name="GVData38" w:val="XFwiVGhpcmRQYXJ0eUZvb3RlcnNcXFwiOltdLFxcXCJXYXRlcm1hcmtNZXRhZGF0YVxcXCI6XFxcIlxcXCIsXFxcIldhdGVybWFya0V4aXN0c1xcXCI6ZmFsc2UsXFxcIlBvd2VycG9pbnRUaXRsZU1ldGFkYXRhXFxcIjpudWxsLFxcXCJQb3dlcnBvaW50U3VidGl0"/>
    <w:docVar w:name="GVData39" w:val="bGVNZXRhZGF0YVxcXCI6bnVsbCxcXFwiVGhpcmRQYXJ0eU1ldGFkYXRhRm91bmRcXFwiOmZhbHNlfVwifSIsInBhcmVudExpbmVJZHMiOiJbXCI5NmY0MjZhOS0yNDQ2LTQ5NDEtOTIwMi04ZWY0MGNlNWFjNzNcIixcIjA1YzFiOTVjLTAxMDItNDZlMi1iOGE1LTZh"/>
    <w:docVar w:name="GVData4" w:val="XFxcIkhlYWRlck1ldGFkYXRhXFxcIjpcXFwiPHNwYW4gc3R5bGU9XFxcXFxcXCJjb2xvcjp3aGl0ZTtcXFxcXFxcIj48c3BhbiBzdHlsZT1cXFxcXFxcImZvbnQtc2l6ZToxcHhcXFxcXFxcIj48c3BhbiBzdHlsZT1cXFxcXFxcInRleHQtYWxpZ246bGVmdDtcXFxc"/>
    <w:docVar w:name="GVData40" w:val="YzgwYjJmNmVlZVwiLFwiOGY5NDYzM2QtZmQ5Ni00NzdlLTliMmYtNzE1MmU1YmMwMThlXCIsXCJlODRhZDI2Yi1jNmU5LTQ0ZDctODM4Mi0xYTJmOTU2OTFkMWRcIixcIjg1YjAyZDExLWUxNmQtNGJmYy04NDk1LWVjY2E1M2U3NjZlNVwiLFwiNjMyMDE2MWEtOTVh"/>
    <w:docVar w:name="GVData41" w:val="OC00NzE2LTgwZDUtNDY1ZDA3MmQ3MTNhXCIsXCIwNmVlNWI5Mi0zZmRmLTRlNjUtOWY2Zi0xNzhkZjFlMzRmZGRcIixcImVkNWI1NWU3LTFlYjEtNGIwNy04YTQwLTE4NzA5Yjc3MTI5NFwiLFwiMTIzY2M0YzYtYWQ5My00ZTljLWJkMjYtNDYzYWExNDhhMjE0XCIs"/>
    <w:docVar w:name="GVData42" w:val="XCJiM2YyYjMzNC1mYTQ5LTQxNzMtOTFlNy1kNzU3NTFjZDE5YzZcIl0iLCJ3cml0dGVuS2V5cyI6IltcImd2ZG9jaWRcIixcIkRMUFRhZ0lkMDFcIixcIkRMUFRhZ0lkMDJcIixcIkRMUFRhZ0lkMDNcIixcIkNsYXNzaWZpY2F0aW9uVGFnU2V0SWRcIixcIkNsYXNz"/>
    <w:docVar w:name="GVData43" w:val="aWZpY2F0aW9uXCIsXCJDb21wbGlhbmNlVGFnU2V0SWRcIixcIkZpbGVJZFwiLFwiVXNlcklkXCIsXCJUYWdEYXRlVGltZVwiXSIsIm5vT2ZHdkRhdGFFbnRyaWVzIjoiMzYiLCJsaW5lSWQiOiI2ZDI3ZDZlYi04MjQ2LTRiNDgtYTg1Yi0zYmQ5NjBlOGVhZDUiLCJ0"/>
    <w:docVar w:name="GVData44" w:val="YWdzZXRfZTE2NDA5YTdfMTcwMF80MTUzXzkwOTBfMzk1NWJjMmYwYWU4X2NsYXNzaWZpY2F0aW9uIjoiUHVibGljIn0="/>
    <w:docVar w:name="GVData45" w:val="(end)"/>
    <w:docVar w:name="GVData5" w:val="XFxcIj48c3Bhbj5GREMtUHVibGljPC9zcGFuPjwvc3Bhbj48L3NwYW4+PC9zcGFuPlxcXCIsXFxcIlRoaXJkUGFydHlIZWFkZXJNZXRhZGF0YVxcXCI6XFxcIlxcXFxyXFxcXHUwMDA32KjYs9mFINin2YTZhNmHINin2YTYsdit2YXZhiDYp9mE2LHYrdmK2YVcXFxc"/>
    <w:docVar w:name="GVData6" w:val="clxcXFx1MDAwN1xcXFxyXFxcXHUwMDA3XFxcXHJcXFxcdTAwMDdcXFxcclxcXFx1MDAwN9in2YTZhdmF2YTZg9ipINin2YTYudix2KjZitipINin2YTYs9i52YjYr9mK2KlcXFxcclxcXFx1MDAwN1xcXFxyXFxcXHUwMDA3XFxcXHJcXFxcdTAwMDfYp9mE2LHZgtmF"/>
    <w:docVar w:name="GVData7" w:val="OlxcXFxyXFxcXHUwMDA3XFxcXHJcXFxcdTAwMDfZiNiy2KfYsdipINin2YTYqti52YTZitmFXFxcXHJcXFxcdTAwMDdcXFxcclxcXFx1MDAwN1xcXFxyXFxcXHUwMDA32KfZhNiq2KfYsdmK2K46ICAgIC8gICAgLyAgICAxNNmH2YBcXFxcclxcXFx1MDAwN1xcXFxy"/>
    <w:docVar w:name="GVData8" w:val="XFxcXHUwMDA32YjZg9in2YTYqSDYp9mE2KrYudmE2YrZhSDYp9mE2LnYp9mFXFxcXHJcXFxcdTAwMDdcXFxcclxcXFx1MDAwN1xcXFxyXFxcXHUwMDA32KfZhNmF2LHZgdmC2KfYqjpcXFxcclxcXFx1MDAwN1xcXFxyXFxcXHUwMDA32KfZhNil2K/Yp9ix2Kkg2KfZ"/>
    <w:docVar w:name="GVData9" w:val="hNi52KfZhdipINmE2YTZhdiv2KfYsdizINin2YTYs9i52YjYr9mK2Kkg2YHZiiDYp9mE2K7Yp9ix2KxcXFxcclxcXFx1MDAwN1xcXFxyXFxcXHUwMDA3XFxcXHJcXFxcdTAwMDdcXFxcclxcXFx1MDAwN1xcXFxyXFxcXHUwMDA3XFxcIixcXFwiR1ZIZWFkZXJFeGlz"/>
    <w:docVar w:name="gvdocid" w:val="c56b05f9-1c10-4fbd-8c80-bbab9c6ec46e"/>
    <w:docVar w:name="TagDateTime" w:val="1447-05-21T08:48:58Z"/>
    <w:docVar w:name="UserId" w:val="Abdulaziz Hameed.M.Al-Osaimi"/>
  </w:docVars>
  <w:rsids>
    <w:rsidRoot w:val="003A536A"/>
    <w:rsid w:val="00000942"/>
    <w:rsid w:val="000125ED"/>
    <w:rsid w:val="0002012E"/>
    <w:rsid w:val="00022A74"/>
    <w:rsid w:val="00024723"/>
    <w:rsid w:val="00030282"/>
    <w:rsid w:val="0003209B"/>
    <w:rsid w:val="00033308"/>
    <w:rsid w:val="000379A7"/>
    <w:rsid w:val="0004153D"/>
    <w:rsid w:val="00046B9A"/>
    <w:rsid w:val="00054A89"/>
    <w:rsid w:val="000569D1"/>
    <w:rsid w:val="00057305"/>
    <w:rsid w:val="00070DD5"/>
    <w:rsid w:val="00081F58"/>
    <w:rsid w:val="0008436F"/>
    <w:rsid w:val="000926EC"/>
    <w:rsid w:val="00093B8F"/>
    <w:rsid w:val="000956B8"/>
    <w:rsid w:val="000A6AAE"/>
    <w:rsid w:val="000B4DB3"/>
    <w:rsid w:val="000B5D51"/>
    <w:rsid w:val="000B7428"/>
    <w:rsid w:val="000C00E4"/>
    <w:rsid w:val="000C5268"/>
    <w:rsid w:val="000D0380"/>
    <w:rsid w:val="000D7875"/>
    <w:rsid w:val="000E5EDF"/>
    <w:rsid w:val="000E666B"/>
    <w:rsid w:val="000F77B6"/>
    <w:rsid w:val="00103734"/>
    <w:rsid w:val="0010577C"/>
    <w:rsid w:val="00112527"/>
    <w:rsid w:val="00121E55"/>
    <w:rsid w:val="0014650C"/>
    <w:rsid w:val="001552BF"/>
    <w:rsid w:val="0016114B"/>
    <w:rsid w:val="00161B0D"/>
    <w:rsid w:val="00163A7E"/>
    <w:rsid w:val="00165D00"/>
    <w:rsid w:val="001708D4"/>
    <w:rsid w:val="00172CC1"/>
    <w:rsid w:val="001766F3"/>
    <w:rsid w:val="00186C4D"/>
    <w:rsid w:val="00192EDE"/>
    <w:rsid w:val="00196179"/>
    <w:rsid w:val="001A0863"/>
    <w:rsid w:val="001A259D"/>
    <w:rsid w:val="001A755D"/>
    <w:rsid w:val="001A77F5"/>
    <w:rsid w:val="001C4F4B"/>
    <w:rsid w:val="001D571B"/>
    <w:rsid w:val="001D7E6A"/>
    <w:rsid w:val="001E5DE8"/>
    <w:rsid w:val="001F747F"/>
    <w:rsid w:val="00201055"/>
    <w:rsid w:val="00210D43"/>
    <w:rsid w:val="002159F5"/>
    <w:rsid w:val="002229A3"/>
    <w:rsid w:val="0022375F"/>
    <w:rsid w:val="00226598"/>
    <w:rsid w:val="00226EF8"/>
    <w:rsid w:val="00232007"/>
    <w:rsid w:val="00233C41"/>
    <w:rsid w:val="00243127"/>
    <w:rsid w:val="0024789F"/>
    <w:rsid w:val="00251EC2"/>
    <w:rsid w:val="0026368E"/>
    <w:rsid w:val="002641BA"/>
    <w:rsid w:val="002759DF"/>
    <w:rsid w:val="0029064D"/>
    <w:rsid w:val="002A1A13"/>
    <w:rsid w:val="002C6002"/>
    <w:rsid w:val="002D2324"/>
    <w:rsid w:val="002D2F74"/>
    <w:rsid w:val="002D4F45"/>
    <w:rsid w:val="002D630C"/>
    <w:rsid w:val="002E7C4F"/>
    <w:rsid w:val="002F2278"/>
    <w:rsid w:val="002F5B33"/>
    <w:rsid w:val="00300C07"/>
    <w:rsid w:val="00302935"/>
    <w:rsid w:val="00303106"/>
    <w:rsid w:val="00305E8D"/>
    <w:rsid w:val="003147C6"/>
    <w:rsid w:val="00317D27"/>
    <w:rsid w:val="00321939"/>
    <w:rsid w:val="00333F7C"/>
    <w:rsid w:val="00340C67"/>
    <w:rsid w:val="00340F4C"/>
    <w:rsid w:val="003558F5"/>
    <w:rsid w:val="0035774D"/>
    <w:rsid w:val="00363945"/>
    <w:rsid w:val="00365FD0"/>
    <w:rsid w:val="003718E5"/>
    <w:rsid w:val="003777F6"/>
    <w:rsid w:val="00383C61"/>
    <w:rsid w:val="00387DE7"/>
    <w:rsid w:val="00391216"/>
    <w:rsid w:val="00393903"/>
    <w:rsid w:val="00397EA0"/>
    <w:rsid w:val="003A536A"/>
    <w:rsid w:val="003A7C0A"/>
    <w:rsid w:val="003A7CEF"/>
    <w:rsid w:val="003B0435"/>
    <w:rsid w:val="003C0B6B"/>
    <w:rsid w:val="003C3EDE"/>
    <w:rsid w:val="003E575E"/>
    <w:rsid w:val="003E6F98"/>
    <w:rsid w:val="0040127D"/>
    <w:rsid w:val="00402C37"/>
    <w:rsid w:val="00414CF8"/>
    <w:rsid w:val="0042259A"/>
    <w:rsid w:val="00432B10"/>
    <w:rsid w:val="00437F71"/>
    <w:rsid w:val="00452243"/>
    <w:rsid w:val="00454A78"/>
    <w:rsid w:val="00456E49"/>
    <w:rsid w:val="00464205"/>
    <w:rsid w:val="00495CCF"/>
    <w:rsid w:val="00497D38"/>
    <w:rsid w:val="004B3A38"/>
    <w:rsid w:val="004B465B"/>
    <w:rsid w:val="004B6DC5"/>
    <w:rsid w:val="004B7E32"/>
    <w:rsid w:val="004D28EF"/>
    <w:rsid w:val="004D61E0"/>
    <w:rsid w:val="004E32F4"/>
    <w:rsid w:val="004F3810"/>
    <w:rsid w:val="004F5D99"/>
    <w:rsid w:val="005005F3"/>
    <w:rsid w:val="005049BB"/>
    <w:rsid w:val="005108AA"/>
    <w:rsid w:val="00516B49"/>
    <w:rsid w:val="00517BF2"/>
    <w:rsid w:val="00532DFB"/>
    <w:rsid w:val="0055416C"/>
    <w:rsid w:val="00555D86"/>
    <w:rsid w:val="00563EE8"/>
    <w:rsid w:val="00563FD1"/>
    <w:rsid w:val="00566926"/>
    <w:rsid w:val="00572CC9"/>
    <w:rsid w:val="0057475F"/>
    <w:rsid w:val="00580A3A"/>
    <w:rsid w:val="005836DC"/>
    <w:rsid w:val="0059157D"/>
    <w:rsid w:val="005941AE"/>
    <w:rsid w:val="0059461F"/>
    <w:rsid w:val="00594D0B"/>
    <w:rsid w:val="0059790A"/>
    <w:rsid w:val="005A4E78"/>
    <w:rsid w:val="005A76F9"/>
    <w:rsid w:val="005B3066"/>
    <w:rsid w:val="005C3DFE"/>
    <w:rsid w:val="005C43D6"/>
    <w:rsid w:val="005D50B3"/>
    <w:rsid w:val="005E126D"/>
    <w:rsid w:val="005F4F41"/>
    <w:rsid w:val="00601503"/>
    <w:rsid w:val="006024A1"/>
    <w:rsid w:val="00604377"/>
    <w:rsid w:val="0060566F"/>
    <w:rsid w:val="00607056"/>
    <w:rsid w:val="00620E55"/>
    <w:rsid w:val="00624A5C"/>
    <w:rsid w:val="00641B87"/>
    <w:rsid w:val="00641BF7"/>
    <w:rsid w:val="00662463"/>
    <w:rsid w:val="00665416"/>
    <w:rsid w:val="0066739E"/>
    <w:rsid w:val="00676B25"/>
    <w:rsid w:val="00681AC8"/>
    <w:rsid w:val="006911C4"/>
    <w:rsid w:val="006937D3"/>
    <w:rsid w:val="0069396D"/>
    <w:rsid w:val="006A354C"/>
    <w:rsid w:val="006B0DB8"/>
    <w:rsid w:val="006B4C46"/>
    <w:rsid w:val="006C22D3"/>
    <w:rsid w:val="006C3E32"/>
    <w:rsid w:val="006C5F1E"/>
    <w:rsid w:val="006D6327"/>
    <w:rsid w:val="006D7206"/>
    <w:rsid w:val="006E54FD"/>
    <w:rsid w:val="006F1AEE"/>
    <w:rsid w:val="006F3A24"/>
    <w:rsid w:val="006F6FF5"/>
    <w:rsid w:val="00703831"/>
    <w:rsid w:val="007049E5"/>
    <w:rsid w:val="00710EA0"/>
    <w:rsid w:val="00715831"/>
    <w:rsid w:val="007175A1"/>
    <w:rsid w:val="00733395"/>
    <w:rsid w:val="007376C5"/>
    <w:rsid w:val="0074040D"/>
    <w:rsid w:val="00743BE4"/>
    <w:rsid w:val="00750A55"/>
    <w:rsid w:val="00751E16"/>
    <w:rsid w:val="00770C9D"/>
    <w:rsid w:val="007755B0"/>
    <w:rsid w:val="00781198"/>
    <w:rsid w:val="00787875"/>
    <w:rsid w:val="00792A93"/>
    <w:rsid w:val="007979F5"/>
    <w:rsid w:val="007A5F29"/>
    <w:rsid w:val="007C0FE7"/>
    <w:rsid w:val="007E1118"/>
    <w:rsid w:val="007E20F2"/>
    <w:rsid w:val="007E7287"/>
    <w:rsid w:val="007F152C"/>
    <w:rsid w:val="007F4B0F"/>
    <w:rsid w:val="0082469E"/>
    <w:rsid w:val="00827C4D"/>
    <w:rsid w:val="00833A3E"/>
    <w:rsid w:val="00841FCA"/>
    <w:rsid w:val="00872D21"/>
    <w:rsid w:val="00874929"/>
    <w:rsid w:val="00876A82"/>
    <w:rsid w:val="00881E46"/>
    <w:rsid w:val="008863B3"/>
    <w:rsid w:val="00886603"/>
    <w:rsid w:val="008906AA"/>
    <w:rsid w:val="00897346"/>
    <w:rsid w:val="00897440"/>
    <w:rsid w:val="008A79F8"/>
    <w:rsid w:val="008B3F07"/>
    <w:rsid w:val="008B4398"/>
    <w:rsid w:val="008B7CEA"/>
    <w:rsid w:val="008C2F59"/>
    <w:rsid w:val="008C3F21"/>
    <w:rsid w:val="008C52D7"/>
    <w:rsid w:val="008D0294"/>
    <w:rsid w:val="008D5DB3"/>
    <w:rsid w:val="008D63A7"/>
    <w:rsid w:val="008D6EB2"/>
    <w:rsid w:val="008E06F1"/>
    <w:rsid w:val="008E53FA"/>
    <w:rsid w:val="008E68D8"/>
    <w:rsid w:val="008E6BEB"/>
    <w:rsid w:val="008F2F0E"/>
    <w:rsid w:val="009054A7"/>
    <w:rsid w:val="0090627F"/>
    <w:rsid w:val="009100B3"/>
    <w:rsid w:val="00927977"/>
    <w:rsid w:val="009428DF"/>
    <w:rsid w:val="00946069"/>
    <w:rsid w:val="00953F45"/>
    <w:rsid w:val="00965571"/>
    <w:rsid w:val="0097078B"/>
    <w:rsid w:val="00974112"/>
    <w:rsid w:val="0099371F"/>
    <w:rsid w:val="009B17B1"/>
    <w:rsid w:val="009B4594"/>
    <w:rsid w:val="009B6CDA"/>
    <w:rsid w:val="009C0D8F"/>
    <w:rsid w:val="009C3A28"/>
    <w:rsid w:val="009D558A"/>
    <w:rsid w:val="009D6E52"/>
    <w:rsid w:val="009D743A"/>
    <w:rsid w:val="009E6134"/>
    <w:rsid w:val="009E709F"/>
    <w:rsid w:val="009F1000"/>
    <w:rsid w:val="009F2486"/>
    <w:rsid w:val="009F5EE2"/>
    <w:rsid w:val="00A11132"/>
    <w:rsid w:val="00A301EB"/>
    <w:rsid w:val="00A325EF"/>
    <w:rsid w:val="00A41FC3"/>
    <w:rsid w:val="00A44ACF"/>
    <w:rsid w:val="00A47D47"/>
    <w:rsid w:val="00A50331"/>
    <w:rsid w:val="00A51E47"/>
    <w:rsid w:val="00A7635D"/>
    <w:rsid w:val="00A81EAD"/>
    <w:rsid w:val="00AA15A8"/>
    <w:rsid w:val="00AC69E8"/>
    <w:rsid w:val="00AD1C5A"/>
    <w:rsid w:val="00AD4A9E"/>
    <w:rsid w:val="00AD4BA0"/>
    <w:rsid w:val="00AE1A01"/>
    <w:rsid w:val="00AF2FC9"/>
    <w:rsid w:val="00B06F2E"/>
    <w:rsid w:val="00B11D10"/>
    <w:rsid w:val="00B13CE1"/>
    <w:rsid w:val="00B14BE6"/>
    <w:rsid w:val="00B227EE"/>
    <w:rsid w:val="00B26601"/>
    <w:rsid w:val="00B26BFB"/>
    <w:rsid w:val="00B3009E"/>
    <w:rsid w:val="00B31B79"/>
    <w:rsid w:val="00B3247B"/>
    <w:rsid w:val="00B44983"/>
    <w:rsid w:val="00B451DF"/>
    <w:rsid w:val="00B45CE5"/>
    <w:rsid w:val="00B502F4"/>
    <w:rsid w:val="00B601EC"/>
    <w:rsid w:val="00B604F6"/>
    <w:rsid w:val="00B61305"/>
    <w:rsid w:val="00B65291"/>
    <w:rsid w:val="00B66C51"/>
    <w:rsid w:val="00B70FFE"/>
    <w:rsid w:val="00B7449B"/>
    <w:rsid w:val="00B74B65"/>
    <w:rsid w:val="00B85092"/>
    <w:rsid w:val="00B87EB7"/>
    <w:rsid w:val="00B94914"/>
    <w:rsid w:val="00B96A40"/>
    <w:rsid w:val="00BA20F7"/>
    <w:rsid w:val="00BB2643"/>
    <w:rsid w:val="00BB3DC7"/>
    <w:rsid w:val="00BB4016"/>
    <w:rsid w:val="00BB7FF4"/>
    <w:rsid w:val="00BE5F8C"/>
    <w:rsid w:val="00BF087D"/>
    <w:rsid w:val="00BF2BDE"/>
    <w:rsid w:val="00BF55BE"/>
    <w:rsid w:val="00C1605C"/>
    <w:rsid w:val="00C233F2"/>
    <w:rsid w:val="00C44CF3"/>
    <w:rsid w:val="00C55E5B"/>
    <w:rsid w:val="00C60633"/>
    <w:rsid w:val="00C61F7D"/>
    <w:rsid w:val="00C65DBE"/>
    <w:rsid w:val="00C70390"/>
    <w:rsid w:val="00C7407F"/>
    <w:rsid w:val="00C80450"/>
    <w:rsid w:val="00C81159"/>
    <w:rsid w:val="00C8119C"/>
    <w:rsid w:val="00C81FCF"/>
    <w:rsid w:val="00C8317F"/>
    <w:rsid w:val="00C84D0F"/>
    <w:rsid w:val="00C878F5"/>
    <w:rsid w:val="00CA42A5"/>
    <w:rsid w:val="00CA7B8E"/>
    <w:rsid w:val="00CB32D9"/>
    <w:rsid w:val="00CC11C3"/>
    <w:rsid w:val="00CC16BD"/>
    <w:rsid w:val="00CE7BF4"/>
    <w:rsid w:val="00CF20E9"/>
    <w:rsid w:val="00CF3E88"/>
    <w:rsid w:val="00CF45C1"/>
    <w:rsid w:val="00CF70D3"/>
    <w:rsid w:val="00CF7112"/>
    <w:rsid w:val="00D01F81"/>
    <w:rsid w:val="00D02BE9"/>
    <w:rsid w:val="00D11F61"/>
    <w:rsid w:val="00D261BB"/>
    <w:rsid w:val="00D26499"/>
    <w:rsid w:val="00D27149"/>
    <w:rsid w:val="00D31B9E"/>
    <w:rsid w:val="00D34E1A"/>
    <w:rsid w:val="00D41786"/>
    <w:rsid w:val="00D45A87"/>
    <w:rsid w:val="00D5190E"/>
    <w:rsid w:val="00D571F7"/>
    <w:rsid w:val="00D63DCA"/>
    <w:rsid w:val="00D65A79"/>
    <w:rsid w:val="00D67331"/>
    <w:rsid w:val="00D73BD5"/>
    <w:rsid w:val="00D7465A"/>
    <w:rsid w:val="00D74777"/>
    <w:rsid w:val="00D747EB"/>
    <w:rsid w:val="00D80090"/>
    <w:rsid w:val="00D809E2"/>
    <w:rsid w:val="00D8107E"/>
    <w:rsid w:val="00D811C2"/>
    <w:rsid w:val="00D81301"/>
    <w:rsid w:val="00D91F73"/>
    <w:rsid w:val="00DA01CE"/>
    <w:rsid w:val="00DA5241"/>
    <w:rsid w:val="00DA6272"/>
    <w:rsid w:val="00DB7701"/>
    <w:rsid w:val="00DC0996"/>
    <w:rsid w:val="00DC1980"/>
    <w:rsid w:val="00DD6405"/>
    <w:rsid w:val="00DF0492"/>
    <w:rsid w:val="00DF2A8E"/>
    <w:rsid w:val="00DF5B1A"/>
    <w:rsid w:val="00DF65AF"/>
    <w:rsid w:val="00E03407"/>
    <w:rsid w:val="00E11DDD"/>
    <w:rsid w:val="00E300ED"/>
    <w:rsid w:val="00E4011A"/>
    <w:rsid w:val="00E40234"/>
    <w:rsid w:val="00E41CA9"/>
    <w:rsid w:val="00E50453"/>
    <w:rsid w:val="00E5255A"/>
    <w:rsid w:val="00E53EDD"/>
    <w:rsid w:val="00E7358E"/>
    <w:rsid w:val="00E75260"/>
    <w:rsid w:val="00EA2514"/>
    <w:rsid w:val="00EA5269"/>
    <w:rsid w:val="00EA652D"/>
    <w:rsid w:val="00EB18B5"/>
    <w:rsid w:val="00EB5FCD"/>
    <w:rsid w:val="00EB7426"/>
    <w:rsid w:val="00EE46BE"/>
    <w:rsid w:val="00EE5102"/>
    <w:rsid w:val="00EE5BBA"/>
    <w:rsid w:val="00F07D61"/>
    <w:rsid w:val="00F137FC"/>
    <w:rsid w:val="00F149B4"/>
    <w:rsid w:val="00F216EF"/>
    <w:rsid w:val="00F32CC5"/>
    <w:rsid w:val="00F355A8"/>
    <w:rsid w:val="00F40AFA"/>
    <w:rsid w:val="00F46393"/>
    <w:rsid w:val="00F5462C"/>
    <w:rsid w:val="00F76CF5"/>
    <w:rsid w:val="00F77263"/>
    <w:rsid w:val="00F8382E"/>
    <w:rsid w:val="00F900E1"/>
    <w:rsid w:val="00F92765"/>
    <w:rsid w:val="00F95EBE"/>
    <w:rsid w:val="00FB1907"/>
    <w:rsid w:val="00FB1AF5"/>
    <w:rsid w:val="00FB2CAF"/>
    <w:rsid w:val="00FC449A"/>
    <w:rsid w:val="00FC74B0"/>
    <w:rsid w:val="00FC78AA"/>
    <w:rsid w:val="00FD6321"/>
    <w:rsid w:val="00FE43A8"/>
    <w:rsid w:val="00FE5DA7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DF51DBA"/>
  <w15:chartTrackingRefBased/>
  <w15:docId w15:val="{60C885E4-AE03-4337-BDB5-2C962DF9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Simplified Arabic"/>
      <w:sz w:val="24"/>
      <w:szCs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cs="Arabic Transparent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pPr>
      <w:keepNext/>
      <w:jc w:val="center"/>
      <w:outlineLvl w:val="0"/>
    </w:pPr>
    <w:rPr>
      <w:sz w:val="74"/>
    </w:rPr>
  </w:style>
  <w:style w:type="paragraph" w:styleId="a3">
    <w:name w:val="head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8B3F0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qFormat/>
    <w:rsid w:val="00303106"/>
    <w:pPr>
      <w:jc w:val="center"/>
    </w:pPr>
    <w:rPr>
      <w:rFonts w:ascii="Arial" w:hAnsi="Arial" w:cs="Diwani Outline Shaded"/>
      <w:sz w:val="32"/>
      <w:szCs w:val="32"/>
      <w:lang w:eastAsia="ar-SA"/>
    </w:rPr>
  </w:style>
  <w:style w:type="paragraph" w:styleId="a7">
    <w:name w:val="Normal (Web)"/>
    <w:basedOn w:val="a"/>
    <w:rsid w:val="00A325EF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styleId="a8">
    <w:name w:val="Balloon Text"/>
    <w:basedOn w:val="a"/>
    <w:semiHidden/>
    <w:rsid w:val="00F8382E"/>
    <w:rPr>
      <w:rFonts w:ascii="Tahoma" w:hAnsi="Tahoma" w:cs="Tahoma"/>
      <w:sz w:val="16"/>
      <w:szCs w:val="16"/>
    </w:rPr>
  </w:style>
  <w:style w:type="character" w:styleId="Hyperlink">
    <w:name w:val="Hyperlink"/>
    <w:rsid w:val="00563FD1"/>
    <w:rPr>
      <w:color w:val="0000FF"/>
      <w:u w:val="single"/>
    </w:rPr>
  </w:style>
  <w:style w:type="character" w:customStyle="1" w:styleId="Char">
    <w:name w:val="رأس الصفحة Char"/>
    <w:basedOn w:val="a0"/>
    <w:link w:val="a3"/>
    <w:rsid w:val="008E06F1"/>
    <w:rPr>
      <w:rFonts w:cs="Simplified Arabic"/>
      <w:sz w:val="24"/>
      <w:szCs w:val="28"/>
    </w:rPr>
  </w:style>
  <w:style w:type="character" w:customStyle="1" w:styleId="Char0">
    <w:name w:val="تذييل الصفحة Char"/>
    <w:basedOn w:val="a0"/>
    <w:link w:val="a4"/>
    <w:uiPriority w:val="99"/>
    <w:rsid w:val="00B31B79"/>
    <w:rPr>
      <w:rFonts w:cs="Simplified Arabic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Template\&#1603;&#1604;&#1610;&#1588;&#1577;%20&#1576;&#1588;&#1593;&#1575;&#1585;%20&#1575;&#1604;&#1605;&#1580;&#1605;&#1593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910C2B1EBAD47B80766EE43D016D3" ma:contentTypeVersion="15" ma:contentTypeDescription="Create a new document." ma:contentTypeScope="" ma:versionID="db6b14257dd1bcb03713f21a99c5b044">
  <xsd:schema xmlns:xsd="http://www.w3.org/2001/XMLSchema" xmlns:xs="http://www.w3.org/2001/XMLSchema" xmlns:p="http://schemas.microsoft.com/office/2006/metadata/properties" xmlns:ns3="067a2d68-47cb-410b-ad9e-936a81ef21ba" xmlns:ns4="b98c5c3c-524c-4091-9454-c6b9e07913d8" targetNamespace="http://schemas.microsoft.com/office/2006/metadata/properties" ma:root="true" ma:fieldsID="e755acb2c89198b793cc0b23deea91df" ns3:_="" ns4:_="">
    <xsd:import namespace="067a2d68-47cb-410b-ad9e-936a81ef21ba"/>
    <xsd:import namespace="b98c5c3c-524c-4091-9454-c6b9e07913d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a2d68-47cb-410b-ad9e-936a81ef21b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c5c3c-524c-4091-9454-c6b9e0791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7a2d68-47cb-410b-ad9e-936a81ef21ba" xsi:nil="true"/>
  </documentManagement>
</p:properties>
</file>

<file path=customXml/itemProps1.xml><?xml version="1.0" encoding="utf-8"?>
<ds:datastoreItem xmlns:ds="http://schemas.openxmlformats.org/officeDocument/2006/customXml" ds:itemID="{F17105F3-75A3-4ED5-97CA-2B6F520D3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a2d68-47cb-410b-ad9e-936a81ef21ba"/>
    <ds:schemaRef ds:uri="b98c5c3c-524c-4091-9454-c6b9e0791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744039-A8A3-4703-AF4D-5E0132573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AB3BD-45B1-4037-B263-FAB2B3FC68E7}">
  <ds:schemaRefs>
    <ds:schemaRef ds:uri="http://schemas.microsoft.com/office/2006/metadata/properties"/>
    <ds:schemaRef ds:uri="http://schemas.microsoft.com/office/infopath/2007/PartnerControls"/>
    <ds:schemaRef ds:uri="067a2d68-47cb-410b-ad9e-936a81ef21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كليشة بشعار المجمع</Template>
  <TotalTime>2</TotalTime>
  <Pages>1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</vt:lpstr>
    </vt:vector>
  </TitlesOfParts>
  <Company> 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</dc:title>
  <dc:subject/>
  <dc:creator>Abdulaziz Hameed.M.Al-Osaimi</dc:creator>
  <cp:keywords/>
  <cp:lastModifiedBy>Abdulaziz Hameed.M.Al-Osaimi</cp:lastModifiedBy>
  <cp:revision>3</cp:revision>
  <cp:lastPrinted>2025-11-11T05:36:00Z</cp:lastPrinted>
  <dcterms:created xsi:type="dcterms:W3CDTF">2025-11-12T08:46:00Z</dcterms:created>
  <dcterms:modified xsi:type="dcterms:W3CDTF">2025-11-12T08:48:00Z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0x010100AB5910C2B1EBAD47B80766EE43D016D3</vt:lpwstr>
  </property>
  <property fmtid="{D5CDD505-2E9C-101B-9397-08002B2CF9AE}" pid="3" name="gvdocid">
    <vt:lpwstr>c56b05f9-1c10-4fbd-8c80-bbab9c6ec46e</vt:lpwstr>
  </property>
  <property fmtid="{D5CDD505-2E9C-101B-9397-08002B2CF9AE}" pid="4" name="GVData">
    <vt:lpwstr>eyJPUyI6IldpbmRvd3MiLCJkb2NJRCI6ImM1NmIwNWY5LTFjMTAtNGZiZC04YzgwLWJiYWI5YzZlYzQ2ZSIsImRvY1N0YXRlIjoie1wiM3JkUGFydHlIZWFkZXJcIjpcIlxcclxcdTAwMDfYqNiz2YUg2KfZhNmE2Ycg2KfZhNix2K3ZhdmGINin2YTYsdit2YrZhVxc</vt:lpwstr>
  </property>
  <property fmtid="{D5CDD505-2E9C-101B-9397-08002B2CF9AE}" pid="5" name="GVData0">
    <vt:lpwstr>clxcdTAwMDdcXHJcXHUwMDA3XFxyXFx1MDAwN1xcclxcdTAwMDfYp9mE2YXZhdmE2YPYqSDYp9mE2LnYsdio2YrYqSDYp9mE2LPYudmI2K/ZitipXFxyXFx1MDAwN1xcclxcdTAwMDdcXHJcXHUwMDA32KfZhNix2YLZhTpcXHJcXHUwMDA3XFxyXFx1MDAwN9mI2LLY</vt:lpwstr>
  </property>
  <property fmtid="{D5CDD505-2E9C-101B-9397-08002B2CF9AE}" pid="6" name="GVData1">
    <vt:lpwstr>p9ix2Kkg2KfZhNiq2LnZhNmK2YVcXHJcXHUwMDA3XFxyXFx1MDAwN1xcclxcdTAwMDfYp9mE2KrYp9ix2YrYrjogICAgLyAgICAvICAgIDE02YfZgFxcclxcdTAwMDdcXHJcXHUwMDA32YjZg9in2YTYqSDYp9mE2KrYudmE2YrZhSDYp9mE2LnYp9mFXFxyXFx1MDAw</vt:lpwstr>
  </property>
  <property fmtid="{D5CDD505-2E9C-101B-9397-08002B2CF9AE}" pid="7" name="DLPTagId01">
    <vt:lpwstr>21f1a95851b2-عام - Public</vt:lpwstr>
  </property>
  <property fmtid="{D5CDD505-2E9C-101B-9397-08002B2CF9AE}" pid="8" name="DLPTagId02">
    <vt:lpwstr>FDC-عام - Public</vt:lpwstr>
  </property>
  <property fmtid="{D5CDD505-2E9C-101B-9397-08002B2CF9AE}" pid="9" name="DLPTagId03">
    <vt:lpwstr>FDC-Public</vt:lpwstr>
  </property>
  <property fmtid="{D5CDD505-2E9C-101B-9397-08002B2CF9AE}" pid="10" name="ClassificationTagSetId">
    <vt:lpwstr>e16409a7-1700-4153-9090-3955bc2f0ae8</vt:lpwstr>
  </property>
  <property fmtid="{D5CDD505-2E9C-101B-9397-08002B2CF9AE}" pid="11" name="ComplianceTagSetId">
    <vt:lpwstr>f14fc1f1-8950-40d5-8a29-45909da947d6</vt:lpwstr>
  </property>
  <property fmtid="{D5CDD505-2E9C-101B-9397-08002B2CF9AE}" pid="12" name="FileId">
    <vt:lpwstr>c56b05f9-1c10-4fbd-8c80-bbab9c6ec46e</vt:lpwstr>
  </property>
  <property fmtid="{D5CDD505-2E9C-101B-9397-08002B2CF9AE}" pid="13" name="UserId">
    <vt:lpwstr>Abdulaziz Hameed.M.Al-Osaimi</vt:lpwstr>
  </property>
  <property fmtid="{D5CDD505-2E9C-101B-9397-08002B2CF9AE}" pid="14" name="TagDateTime">
    <vt:lpwstr>1447-05-21T08:48:58Z</vt:lpwstr>
  </property>
  <property fmtid="{D5CDD505-2E9C-101B-9397-08002B2CF9AE}" pid="15" name="GVData2">
    <vt:lpwstr>N1xcclxcdTAwMDdcXHJcXHUwMDA32KfZhNmF2LHZgdmC2KfYqjpcXHJcXHUwMDA3XFxyXFx1MDAwN9in2YTYpdiv2KfYsdipINin2YTYudin2YXYqSDZhNmE2YXYr9in2LHYsyDYp9mE2LPYudmI2K/ZitipINmB2Yog2KfZhNiu2KfYsdisXFxyXFx1MDAwN1xcclxc</vt:lpwstr>
  </property>
  <property fmtid="{D5CDD505-2E9C-101B-9397-08002B2CF9AE}" pid="16" name="GVData3">
    <vt:lpwstr>dTAwMDdcXHJcXHUwMDA3XFxyXFx1MDAwN1xcclxcdTAwMDdcIixcIkN1cnJlbnRTdGF0ZVwiOlwie1xcXCJGaXJzdFBhZ2VEaWZmZXJlbnRcXFwiOmZhbHNlLFxcXCJEaWZmZXJlbnRPZGRBbmRFdmVuUGFnZXNcXFwiOmZhbHNlLFxcXCJQYWdlQ291bnRcXFwiOjEs</vt:lpwstr>
  </property>
  <property fmtid="{D5CDD505-2E9C-101B-9397-08002B2CF9AE}" pid="17" name="GVData4">
    <vt:lpwstr>XFxcIkhlYWRlck1ldGFkYXRhXFxcIjpcXFwiPHNwYW4gc3R5bGU9XFxcXFxcXCJjb2xvcjp3aGl0ZTtcXFxcXFxcIj48c3BhbiBzdHlsZT1cXFxcXFxcImZvbnQtc2l6ZToxcHhcXFxcXFxcIj48c3BhbiBzdHlsZT1cXFxcXFxcInRleHQtYWxpZ246bGVmdDtcXFxc</vt:lpwstr>
  </property>
  <property fmtid="{D5CDD505-2E9C-101B-9397-08002B2CF9AE}" pid="18" name="GVData5">
    <vt:lpwstr>XFxcIj48c3Bhbj5GREMtUHVibGljPC9zcGFuPjwvc3Bhbj48L3NwYW4+PC9zcGFuPlxcXCIsXFxcIlRoaXJkUGFydHlIZWFkZXJNZXRhZGF0YVxcXCI6XFxcIlxcXFxyXFxcXHUwMDA32KjYs9mFINin2YTZhNmHINin2YTYsdit2YXZhiDYp9mE2LHYrdmK2YVcXFxc</vt:lpwstr>
  </property>
  <property fmtid="{D5CDD505-2E9C-101B-9397-08002B2CF9AE}" pid="19" name="GVData6">
    <vt:lpwstr>clxcXFx1MDAwN1xcXFxyXFxcXHUwMDA3XFxcXHJcXFxcdTAwMDdcXFxcclxcXFx1MDAwN9in2YTZhdmF2YTZg9ipINin2YTYudix2KjZitipINin2YTYs9i52YjYr9mK2KlcXFxcclxcXFx1MDAwN1xcXFxyXFxcXHUwMDA3XFxcXHJcXFxcdTAwMDfYp9mE2LHZgtmF</vt:lpwstr>
  </property>
  <property fmtid="{D5CDD505-2E9C-101B-9397-08002B2CF9AE}" pid="20" name="GVData7">
    <vt:lpwstr>OlxcXFxyXFxcXHUwMDA3XFxcXHJcXFxcdTAwMDfZiNiy2KfYsdipINin2YTYqti52YTZitmFXFxcXHJcXFxcdTAwMDdcXFxcclxcXFx1MDAwN1xcXFxyXFxcXHUwMDA32KfZhNiq2KfYsdmK2K46ICAgIC8gICAgLyAgICAxNNmH2YBcXFxcclxcXFx1MDAwN1xcXFxy</vt:lpwstr>
  </property>
  <property fmtid="{D5CDD505-2E9C-101B-9397-08002B2CF9AE}" pid="21" name="GVData8">
    <vt:lpwstr>XFxcXHUwMDA32YjZg9in2YTYqSDYp9mE2KrYudmE2YrZhSDYp9mE2LnYp9mFXFxcXHJcXFxcdTAwMDdcXFxcclxcXFx1MDAwN1xcXFxyXFxcXHUwMDA32KfZhNmF2LHZgdmC2KfYqjpcXFxcclxcXFx1MDAwN1xcXFxyXFxcXHUwMDA32KfZhNil2K/Yp9ix2Kkg2KfZ</vt:lpwstr>
  </property>
  <property fmtid="{D5CDD505-2E9C-101B-9397-08002B2CF9AE}" pid="22" name="GVData9">
    <vt:lpwstr>hNi52KfZhdipINmE2YTZhdiv2KfYsdizINin2YTYs9i52YjYr9mK2Kkg2YHZiiDYp9mE2K7Yp9ix2KxcXFxcclxcXFx1MDAwN1xcXFxyXFxcXHUwMDA3XFxcXHJcXFxcdTAwMDdcXFxcclxcXFx1MDAwN1xcXFxyXFxcXHUwMDA3XFxcIixcXFwiR1ZIZWFkZXJFeGlz</vt:lpwstr>
  </property>
  <property fmtid="{D5CDD505-2E9C-101B-9397-08002B2CF9AE}" pid="23" name="GVData10">
    <vt:lpwstr>dHNcXFwiOmZhbHNlLFxcXCJOb25HVkhlYWRlckV4aXN0c1xcXCI6dHJ1ZSxcXFwiRmxvYXRpbmdIZWFkZXJFeGlzdHNcXFwiOnRydWUsXFxcIk5vbkdWSGVhZGVyU2hhcGVFeGlzdHNcXFwiOnRydWUsXFxcIlRoaXJkUGFydHlIZWFkZXJzXFxcIjpbXSxcXFwiRm9v</vt:lpwstr>
  </property>
  <property fmtid="{D5CDD505-2E9C-101B-9397-08002B2CF9AE}" pid="24" name="GVData11">
    <vt:lpwstr>dGVyTWV0YWRhdGFcXFwiOlxcXCI8c3BhbiBzdHlsZT1cXFxcXFxcImNvbG9yOiMyRkFFODA7XFxcXFxcXCI+PHNwYW4gc3R5bGU9XFxcXFxcXCJmb250LXNpemU6MTRweFxcXFxcXFwiPjxzcGFuIHN0eWxlPVxcXFxcXFwidGV4dC1hbGlnbjpjZW50ZXI7XFxcXFxc</vt:lpwstr>
  </property>
  <property fmtid="{D5CDD505-2E9C-101B-9397-08002B2CF9AE}" pid="25" name="GVData12">
    <vt:lpwstr>XCI+PHNwYW4+UHVibGljIC0g2LnYp9mFPC9zcGFuPjwvc3Bhbj48L3NwYW4+PC9zcGFuPlxcXCIsXFxcIlRoaXJkUGFydHlGb290ZXJNZXRhZGF0YVxcXCI6XFxcIlxcXCIsXFxcIkdWRm9vdGVyRXhpc3RzXFxcIjp0cnVlLFxcXCJOb25HVkZvb3RlckV4aXN0c1xc</vt:lpwstr>
  </property>
  <property fmtid="{D5CDD505-2E9C-101B-9397-08002B2CF9AE}" pid="26" name="GVData13">
    <vt:lpwstr>XCI6ZmFsc2UsXFxcIkZsb2F0aW5nRm9vdGVyRXhpc3RzXFxcIjpmYWxzZSxcXFwiTm9uR1ZGb290ZXJTaGFwZUV4aXN0c1xcXCI6ZmFsc2UsXFxcIlRoaXJkUGFydHlGb290ZXJzXFxcIjpbXSxcXFwiV2F0ZXJtYXJrTWV0YWRhdGFcXFwiOlxcXCJcXFwiLFxcXCJX</vt:lpwstr>
  </property>
  <property fmtid="{D5CDD505-2E9C-101B-9397-08002B2CF9AE}" pid="27" name="GVData14">
    <vt:lpwstr>YXRlcm1hcmtFeGlzdHNcXFwiOmZhbHNlLFxcXCJQb3dlcnBvaW50VGl0bGVNZXRhZGF0YVxcXCI6bnVsbCxcXFwiUG93ZXJwb2ludFN1YnRpdGxlTWV0YWRhdGFcXFwiOm51bGwsXFxcIlRoaXJkUGFydHlNZXRhZGF0YUZvdW5kXFxcIjpmYWxzZX1cIixcIkhlYWRl</vt:lpwstr>
  </property>
  <property fmtid="{D5CDD505-2E9C-101B-9397-08002B2CF9AE}" pid="28" name="GVData15">
    <vt:lpwstr>clwiOlwiPHNwYW4gc3R5bGU9XFxcImNvbG9yOndoaXRlO1xcXCI+PHNwYW4gc3R5bGU9XFxcImZvbnQtc2l6ZToxcHhcXFwiPjxzcGFuIHN0eWxlPVxcXCJ0ZXh0LWFsaWduOmxlZnQ7XFxcIj48c3Bhbj5GREMtUHVibGljPC9zcGFuPjwvc3Bhbj48L3NwYW4+PC9z</vt:lpwstr>
  </property>
  <property fmtid="{D5CDD505-2E9C-101B-9397-08002B2CF9AE}" pid="29" name="Classification">
    <vt:lpwstr>عام - Public</vt:lpwstr>
  </property>
  <property fmtid="{D5CDD505-2E9C-101B-9397-08002B2CF9AE}" pid="30" name="GVData16">
    <vt:lpwstr>cGFuPlwiLFwiRm9vdGVyXCI6XCI8c3BhbiBzdHlsZT1cXFwiY29sb3I6IzJGQUU4MDtcXFwiPjxzcGFuIHN0eWxlPVxcXCJmb250LXNpemU6MTRweFxcXCI+PHNwYW4gc3R5bGU9XFxcInRleHQtYWxpZ246Y2VudGVyO1xcXCI+PHNwYW4+UHVibGljIC0g2LnYp9mF</vt:lpwstr>
  </property>
  <property fmtid="{D5CDD505-2E9C-101B-9397-08002B2CF9AE}" pid="31" name="GVData17">
    <vt:lpwstr>PC9zcGFuPjwvc3Bhbj48L3NwYW4+PC9zcGFuPlwiLFwiT3B0aW9uc1wiOlwie1xcXCJQb3B1cENvbmZpZ3VyYXRpb25cXFwiOntcXFwiQWx3YXlzU2hvd1BvcHVwXFxcIjpmYWxzZSxcXFwiRW5mb3JjZUhlYWRlckZvb3RlclR5cGVcXFwiOmZhbHNlLFxcXCJIZWFk</vt:lpwstr>
  </property>
  <property fmtid="{D5CDD505-2E9C-101B-9397-08002B2CF9AE}" pid="32" name="GVData18">
    <vt:lpwstr>ZXJQbGFjZW1lbnRUeXBlXFxcIjowLFxcXCJGb290ZXJQbGFjZW1lbnRUeXBlXFxcIjowLFxcXCJFbmZvcmNlTGF5b3V0T3B0aW9uXFxcIjpmYWxzZSxcXFwiTGF5b3V0T3B0aW9uXFxcIjowLFxcXCJUcmlnZ2VyTnVtYmVyXFxcIjowLFxcXCJGcm9tSW5kZXhcXFwi</vt:lpwstr>
  </property>
  <property fmtid="{D5CDD505-2E9C-101B-9397-08002B2CF9AE}" pid="33" name="GVData19">
    <vt:lpwstr>OjAsXFxcIlRvSW5kZXhcXFwiOjAsXFxcIkVuZm9yY2VPdmVyd3JpdGVPcHRpb25cXFwiOmZhbHNlLFxcXCJPdmVyd3JpdGVPcHRpb25cXFwiOlxcXCJvdmVyd3JpdGVcXFwifSxcXFwiSGVhZGVyRW5hYmxlZFxcXCI6ZmFsc2UsXFxcIkhlYWRlclxcXCI6XFxcIjxz</vt:lpwstr>
  </property>
  <property fmtid="{D5CDD505-2E9C-101B-9397-08002B2CF9AE}" pid="34" name="GVData20">
    <vt:lpwstr>cGFuIHN0eWxlPVxcXFxcXFwiY29sb3I6d2hpdGU7XFxcXFxcXCI+PHNwYW4gc3R5bGU9XFxcXFxcXCJmb250LXNpemU6MXB4XFxcXFxcXCI+PHNwYW4gc3R5bGU9XFxcXFxcXCJ0ZXh0LWFsaWduOmxlZnQ7XFxcXFxcXCI+PHNwYW4+RkRDLVB1YmxpYzwvc3Bhbj48</vt:lpwstr>
  </property>
  <property fmtid="{D5CDD505-2E9C-101B-9397-08002B2CF9AE}" pid="35" name="GVData21">
    <vt:lpwstr>L3NwYW4+PC9zcGFuPjwvc3Bhbj5cXFwiLFxcXCJIZWFkZXJzXFxcIjpbXFxcIjxzcGFuIHN0eWxlPVxcXFxcXFwiY29sb3I6d2hpdGU7XFxcXFxcXCI+PHNwYW4gc3R5bGU9XFxcXFxcXCJmb250LXNpemU6MXB4XFxcXFxcXCI+PHNwYW4gc3R5bGU9XFxcXFxcXCJ0</vt:lpwstr>
  </property>
  <property fmtid="{D5CDD505-2E9C-101B-9397-08002B2CF9AE}" pid="36" name="GVData22">
    <vt:lpwstr>ZXh0LWFsaWduOmxlZnQ7XFxcXFxcXCI+PHNwYW4+RkRDLVB1YmxpYzwvc3Bhbj48L3NwYW4+PC9zcGFuPjwvc3Bhbj5cXFwiXSxcXFwiSGVhZGVyVHlwZVxcXCI6MSxcXFwiSGVhZGVyVHlwZXNBbGxvd2VkXFxcIjpbMV0sXFxcIkhlYWRlclVwZGF0ZVR5cGVcXFwi</vt:lpwstr>
  </property>
  <property fmtid="{D5CDD505-2E9C-101B-9397-08002B2CF9AE}" pid="37" name="GVData23">
    <vt:lpwstr>OjEsXFxcIkZvb3RlckVuYWJsZWRcXFwiOmZhbHNlLFxcXCJGb290ZXJcXFwiOlxcXCI8c3BhbiBzdHlsZT1cXFxcXFxcImNvbG9yOiMyRkFFODA7XFxcXFxcXCI+PHNwYW4gc3R5bGU9XFxcXFxcXCJmb250LXNpemU6MTRweFxcXFxcXFwiPjxzcGFuIHN0eWxlPVxc</vt:lpwstr>
  </property>
  <property fmtid="{D5CDD505-2E9C-101B-9397-08002B2CF9AE}" pid="38" name="GVData24">
    <vt:lpwstr>XFxcXFwidGV4dC1hbGlnbjpjZW50ZXI7XFxcXFxcXCI+PHNwYW4+UHVibGljIC0g2LnYp9mFPC9zcGFuPjwvc3Bhbj48L3NwYW4+PC9zcGFuPlxcXCIsXFxcIkZvb3RlcnNcXFwiOltcXFwiPHNwYW4gc3R5bGU9XFxcXFxcXCJjb2xvcjojMkZBRTgwO1xcXFxcXFwi</vt:lpwstr>
  </property>
  <property fmtid="{D5CDD505-2E9C-101B-9397-08002B2CF9AE}" pid="39" name="GVData25">
    <vt:lpwstr>PjxzcGFuIHN0eWxlPVxcXFxcXFwiZm9udC1zaXplOjE0cHhcXFxcXFxcIj48c3BhbiBzdHlsZT1cXFxcXFxcInRleHQtYWxpZ246Y2VudGVyO1xcXFxcXFwiPjxzcGFuPlB1YmxpYyAtINi52KfZhTwvc3Bhbj48L3NwYW4+PC9zcGFuPjwvc3Bhbj5cXFwiXSxcXFwi</vt:lpwstr>
  </property>
  <property fmtid="{D5CDD505-2E9C-101B-9397-08002B2CF9AE}" pid="40" name="GVData26">
    <vt:lpwstr>Rm9vdGVyVHlwZVxcXCI6MCxcXFwiRm9vdGVyVHlwZXNBbGxvd2VkXFxcIjpbMCwxXSxcXFwiRm9vdGVyVXBkYXRlVHlwZVxcXCI6MSxcXFwiV2F0ZXJtYXJrXFxcIjpcXFwiXFxcIixcXFwiV2F0ZXJtYXJrRW5hYmxlZFxcXCI6ZmFsc2UsXFxcIlNob3VsZFdyaXRl</vt:lpwstr>
  </property>
  <property fmtid="{D5CDD505-2E9C-101B-9397-08002B2CF9AE}" pid="41" name="GVData27">
    <vt:lpwstr>V2F0ZXJtYXJrXFxcIjpmYWxzZSxcXFwiV2F0ZXJtYXJrVXBkYXRlVHlwZVxcXCI6MSxcXFwiUG93ZXJwb2ludFRpdGxlXFxcIjpudWxsLFxcXCJQb3dlcnBvaW50U3ViaXRsZVxcXCI6bnVsbH1cIixcIlN0YXRlXCI6XCJ7XFxcIkZpcnN0UGFnZURpZmZlcmVudFxc</vt:lpwstr>
  </property>
  <property fmtid="{D5CDD505-2E9C-101B-9397-08002B2CF9AE}" pid="42" name="GVData28">
    <vt:lpwstr>XCI6ZmFsc2UsXFxcIkRpZmZlcmVudE9kZEFuZEV2ZW5QYWdlc1xcXCI6ZmFsc2UsXFxcIlBhZ2VDb3VudFxcXCI6MSxcXFwiSGVhZGVyTWV0YWRhdGFcXFwiOlxcXCI8c3BhbiBzdHlsZT1cXFxcXFxcImNvbG9yOndoaXRlO1xcXFxcXFwiPjxzcGFuIHN0eWxlPVxc</vt:lpwstr>
  </property>
  <property fmtid="{D5CDD505-2E9C-101B-9397-08002B2CF9AE}" pid="43" name="GVData29">
    <vt:lpwstr>XFxcXFwiZm9udC1zaXplOjFweFxcXFxcXFwiPjxzcGFuIHN0eWxlPVxcXFxcXFwidGV4dC1hbGlnbjpsZWZ0O1xcXFxcXFwiPjxzcGFuPkZEQy1QdWJsaWM8L3NwYW4+PC9zcGFuPjwvc3Bhbj48L3NwYW4+XFxcIixcXFwiVGhpcmRQYXJ0eUhlYWRlck1ldGFkYXRh</vt:lpwstr>
  </property>
  <property fmtid="{D5CDD505-2E9C-101B-9397-08002B2CF9AE}" pid="44" name="GVData30">
    <vt:lpwstr>XFxcIjpcXFwiXFxcXHJcXFxcdTAwMDfYqNiz2YUg2KfZhNmE2Ycg2KfZhNix2K3ZhdmGINin2YTYsdit2YrZhVxcXFxyXFxcXHUwMDA3XFxcXHJcXFxcdTAwMDdcXFxcclxcXFx1MDAwN1xcXFxyXFxcXHUwMDA32KfZhNmF2YXZhNmD2Kkg2KfZhNi52LHYqNmK2Kkg</vt:lpwstr>
  </property>
  <property fmtid="{D5CDD505-2E9C-101B-9397-08002B2CF9AE}" pid="45" name="GVData31">
    <vt:lpwstr>2KfZhNiz2LnZiNiv2YrYqVxcXFxyXFxcXHUwMDA3XFxcXHJcXFxcdTAwMDdcXFxcclxcXFx1MDAwN9in2YTYsdmC2YU6XFxcXHJcXFxcdTAwMDdcXFxcclxcXFx1MDAwN9mI2LLYp9ix2Kkg2KfZhNiq2LnZhNmK2YVcXFxcclxcXFx1MDAwN1xcXFxyXFxcXHUwMDA3</vt:lpwstr>
  </property>
  <property fmtid="{D5CDD505-2E9C-101B-9397-08002B2CF9AE}" pid="46" name="GVData32">
    <vt:lpwstr>XFxcXHJcXFxcdTAwMDfYp9mE2KrYp9ix2YrYrjogICAgLyAgICAvICAgIDE02YfZgFxcXFxyXFxcXHUwMDA3XFxcXHJcXFxcdTAwMDfZiNmD2KfZhNipINin2YTYqti52YTZitmFINin2YTYudin2YVcXFxcclxcXFx1MDAwN1xcXFxyXFxcXHUwMDA3XFxcXHJcXFxc</vt:lpwstr>
  </property>
  <property fmtid="{D5CDD505-2E9C-101B-9397-08002B2CF9AE}" pid="47" name="GVData33">
    <vt:lpwstr>dTAwMDfYp9mE2YXYsdmB2YLYp9iqOlxcXFxyXFxcXHUwMDA3XFxcXHJcXFxcdTAwMDfYp9mE2KXYr9in2LHYqSDYp9mE2LnYp9mF2Kkg2YTZhNmF2K/Yp9ix2LMg2KfZhNiz2LnZiNiv2YrYqSDZgdmKINin2YTYrtin2LHYrFxcXFxyXFxcXHUwMDA3XFxcXHJcXFxc</vt:lpwstr>
  </property>
  <property fmtid="{D5CDD505-2E9C-101B-9397-08002B2CF9AE}" pid="48" name="GVData34">
    <vt:lpwstr>dTAwMDdcXFxcclxcXFx1MDAwN1xcXFxyXFxcXHUwMDA3XFxcXHJcXFxcdTAwMDdcXFwiLFxcXCJHVkhlYWRlckV4aXN0c1xcXCI6ZmFsc2UsXFxcIk5vbkdWSGVhZGVyRXhpc3RzXFxcIjp0cnVlLFxcXCJGbG9hdGluZ0hlYWRlckV4aXN0c1xcXCI6dHJ1ZSxcXFwi</vt:lpwstr>
  </property>
  <property fmtid="{D5CDD505-2E9C-101B-9397-08002B2CF9AE}" pid="49" name="GVData35">
    <vt:lpwstr>Tm9uR1ZIZWFkZXJTaGFwZUV4aXN0c1xcXCI6dHJ1ZSxcXFwiVGhpcmRQYXJ0eUhlYWRlcnNcXFwiOltdLFxcXCJGb290ZXJNZXRhZGF0YVxcXCI6XFxcIjxzcGFuIHN0eWxlPVxcXFxcXFwiY29sb3I6IzJGQUU4MDtcXFxcXFxcIj48c3BhbiBzdHlsZT1cXFxcXFxc</vt:lpwstr>
  </property>
  <property fmtid="{D5CDD505-2E9C-101B-9397-08002B2CF9AE}" pid="50" name="GVData36">
    <vt:lpwstr>ImZvbnQtc2l6ZToxNHB4XFxcXFxcXCI+PHNwYW4gc3R5bGU9XFxcXFxcXCJ0ZXh0LWFsaWduOmNlbnRlcjtcXFxcXFxcIj48c3Bhbj5QdWJsaWMgLSDYudin2YU8L3NwYW4+PC9zcGFuPjwvc3Bhbj48L3NwYW4+XFxcIixcXFwiVGhpcmRQYXJ0eUZvb3Rlck1ldGFk</vt:lpwstr>
  </property>
  <property fmtid="{D5CDD505-2E9C-101B-9397-08002B2CF9AE}" pid="51" name="GVData37">
    <vt:lpwstr>YXRhXFxcIjpcXFwiXFxcIixcXFwiR1ZGb290ZXJFeGlzdHNcXFwiOnRydWUsXFxcIk5vbkdWRm9vdGVyRXhpc3RzXFxcIjpmYWxzZSxcXFwiRmxvYXRpbmdGb290ZXJFeGlzdHNcXFwiOmZhbHNlLFxcXCJOb25HVkZvb3RlclNoYXBlRXhpc3RzXFxcIjpmYWxzZSxc</vt:lpwstr>
  </property>
  <property fmtid="{D5CDD505-2E9C-101B-9397-08002B2CF9AE}" pid="52" name="GVData38">
    <vt:lpwstr>XFwiVGhpcmRQYXJ0eUZvb3RlcnNcXFwiOltdLFxcXCJXYXRlcm1hcmtNZXRhZGF0YVxcXCI6XFxcIlxcXCIsXFxcIldhdGVybWFya0V4aXN0c1xcXCI6ZmFsc2UsXFxcIlBvd2VycG9pbnRUaXRsZU1ldGFkYXRhXFxcIjpudWxsLFxcXCJQb3dlcnBvaW50U3VidGl0</vt:lpwstr>
  </property>
  <property fmtid="{D5CDD505-2E9C-101B-9397-08002B2CF9AE}" pid="53" name="GVData39">
    <vt:lpwstr>bGVNZXRhZGF0YVxcXCI6bnVsbCxcXFwiVGhpcmRQYXJ0eU1ldGFkYXRhRm91bmRcXFwiOmZhbHNlfVwifSIsInBhcmVudExpbmVJZHMiOiJbXCI5NmY0MjZhOS0yNDQ2LTQ5NDEtOTIwMi04ZWY0MGNlNWFjNzNcIixcIjA1YzFiOTVjLTAxMDItNDZlMi1iOGE1LTZh</vt:lpwstr>
  </property>
  <property fmtid="{D5CDD505-2E9C-101B-9397-08002B2CF9AE}" pid="54" name="GVData40">
    <vt:lpwstr>YzgwYjJmNmVlZVwiLFwiOGY5NDYzM2QtZmQ5Ni00NzdlLTliMmYtNzE1MmU1YmMwMThlXCIsXCJlODRhZDI2Yi1jNmU5LTQ0ZDctODM4Mi0xYTJmOTU2OTFkMWRcIixcIjg1YjAyZDExLWUxNmQtNGJmYy04NDk1LWVjY2E1M2U3NjZlNVwiLFwiNjMyMDE2MWEtOTVh</vt:lpwstr>
  </property>
  <property fmtid="{D5CDD505-2E9C-101B-9397-08002B2CF9AE}" pid="55" name="GVData41">
    <vt:lpwstr>OC00NzE2LTgwZDUtNDY1ZDA3MmQ3MTNhXCIsXCIwNmVlNWI5Mi0zZmRmLTRlNjUtOWY2Zi0xNzhkZjFlMzRmZGRcIixcImVkNWI1NWU3LTFlYjEtNGIwNy04YTQwLTE4NzA5Yjc3MTI5NFwiLFwiMTIzY2M0YzYtYWQ5My00ZTljLWJkMjYtNDYzYWExNDhhMjE0XCIs</vt:lpwstr>
  </property>
  <property fmtid="{D5CDD505-2E9C-101B-9397-08002B2CF9AE}" pid="56" name="GVData42">
    <vt:lpwstr>XCJiM2YyYjMzNC1mYTQ5LTQxNzMtOTFlNy1kNzU3NTFjZDE5YzZcIl0iLCJ3cml0dGVuS2V5cyI6IltcImd2ZG9jaWRcIixcIkRMUFRhZ0lkMDFcIixcIkRMUFRhZ0lkMDJcIixcIkRMUFRhZ0lkMDNcIixcIkNsYXNzaWZpY2F0aW9uVGFnU2V0SWRcIixcIkNsYXNz</vt:lpwstr>
  </property>
  <property fmtid="{D5CDD505-2E9C-101B-9397-08002B2CF9AE}" pid="57" name="GVData43">
    <vt:lpwstr>aWZpY2F0aW9uXCIsXCJDb21wbGlhbmNlVGFnU2V0SWRcIixcIkZpbGVJZFwiLFwiVXNlcklkXCIsXCJUYWdEYXRlVGltZVwiXSIsIm5vT2ZHdkRhdGFFbnRyaWVzIjoiMzYiLCJsaW5lSWQiOiI2ZDI3ZDZlYi04MjQ2LTRiNDgtYTg1Yi0zYmQ5NjBlOGVhZDUiLCJ0</vt:lpwstr>
  </property>
  <property fmtid="{D5CDD505-2E9C-101B-9397-08002B2CF9AE}" pid="58" name="GVData44">
    <vt:lpwstr>YWdzZXRfZTE2NDA5YTdfMTcwMF80MTUzXzkwOTBfMzk1NWJjMmYwYWU4X2NsYXNzaWZpY2F0aW9uIjoiUHVibGljIn0=</vt:lpwstr>
  </property>
  <property fmtid="{D5CDD505-2E9C-101B-9397-08002B2CF9AE}" pid="59" name="GVData45">
    <vt:lpwstr>(end)</vt:lpwstr>
  </property>
</Properties>
</file>